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5138EA" w:rsidRDefault="000E2A29"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September 11</w:t>
            </w:r>
            <w:r w:rsidR="005138EA">
              <w:t>, 2019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2C1709" w:rsidRDefault="0078055B" w:rsidP="0078055B">
      <w:pPr>
        <w:spacing w:after="0" w:line="240" w:lineRule="auto"/>
        <w:rPr>
          <w:b/>
          <w:szCs w:val="22"/>
        </w:rPr>
      </w:pPr>
      <w:r w:rsidRPr="002C1709">
        <w:rPr>
          <w:b/>
          <w:szCs w:val="22"/>
        </w:rPr>
        <w:t>1.0</w:t>
      </w:r>
      <w:r w:rsidRPr="002C1709">
        <w:rPr>
          <w:b/>
          <w:szCs w:val="22"/>
        </w:rPr>
        <w:tab/>
        <w:t>Preliminary Business</w:t>
      </w:r>
    </w:p>
    <w:p w:rsidR="0078055B" w:rsidRPr="002C1709" w:rsidRDefault="002C1709" w:rsidP="0078055B">
      <w:pPr>
        <w:spacing w:after="0" w:line="240" w:lineRule="auto"/>
        <w:ind w:firstLine="720"/>
        <w:rPr>
          <w:szCs w:val="22"/>
        </w:rPr>
      </w:pPr>
      <w:r w:rsidRPr="002C1709">
        <w:rPr>
          <w:b/>
          <w:szCs w:val="22"/>
        </w:rPr>
        <w:t>1.1</w:t>
      </w:r>
      <w:r w:rsidR="0078055B" w:rsidRPr="002C1709">
        <w:rPr>
          <w:szCs w:val="22"/>
        </w:rPr>
        <w:tab/>
        <w:t xml:space="preserve">Call Meeting to Order at </w:t>
      </w:r>
      <w:r w:rsidR="000E2A29" w:rsidRPr="002C1709">
        <w:rPr>
          <w:szCs w:val="22"/>
        </w:rPr>
        <w:t>6:04</w:t>
      </w:r>
      <w:r w:rsidR="0078055B" w:rsidRPr="002C1709">
        <w:rPr>
          <w:szCs w:val="22"/>
        </w:rPr>
        <w:t xml:space="preserve"> pm</w:t>
      </w:r>
    </w:p>
    <w:p w:rsidR="0078055B" w:rsidRPr="002C1709" w:rsidRDefault="002C1709" w:rsidP="0078055B">
      <w:pPr>
        <w:spacing w:after="0" w:line="240" w:lineRule="auto"/>
        <w:ind w:firstLine="720"/>
        <w:rPr>
          <w:szCs w:val="22"/>
        </w:rPr>
      </w:pPr>
      <w:r w:rsidRPr="002C1709">
        <w:rPr>
          <w:b/>
          <w:szCs w:val="22"/>
        </w:rPr>
        <w:t>1.2</w:t>
      </w:r>
      <w:r w:rsidR="0078055B" w:rsidRPr="002C1709">
        <w:rPr>
          <w:szCs w:val="22"/>
        </w:rPr>
        <w:tab/>
        <w:t>Pledge of Allegiance</w:t>
      </w:r>
    </w:p>
    <w:p w:rsidR="0078055B" w:rsidRPr="002C1709" w:rsidRDefault="002C1709" w:rsidP="0078055B">
      <w:pPr>
        <w:spacing w:after="0" w:line="240" w:lineRule="auto"/>
        <w:ind w:firstLine="720"/>
        <w:rPr>
          <w:szCs w:val="22"/>
        </w:rPr>
      </w:pPr>
      <w:r w:rsidRPr="002C1709">
        <w:rPr>
          <w:b/>
          <w:szCs w:val="22"/>
        </w:rPr>
        <w:t>1.3</w:t>
      </w:r>
      <w:r w:rsidR="0078055B" w:rsidRPr="002C1709">
        <w:rPr>
          <w:szCs w:val="22"/>
        </w:rPr>
        <w:tab/>
        <w:t>Roll Call:</w:t>
      </w:r>
    </w:p>
    <w:p w:rsidR="0078055B" w:rsidRPr="002C1709" w:rsidRDefault="0078055B" w:rsidP="0078055B">
      <w:pPr>
        <w:spacing w:after="0" w:line="240" w:lineRule="auto"/>
        <w:rPr>
          <w:szCs w:val="22"/>
        </w:rPr>
      </w:pPr>
      <w:r w:rsidRPr="002C1709">
        <w:rPr>
          <w:szCs w:val="22"/>
        </w:rPr>
        <w:t xml:space="preserve">      </w:t>
      </w:r>
    </w:p>
    <w:p w:rsidR="0078055B" w:rsidRPr="0078055B" w:rsidRDefault="0078055B" w:rsidP="002C1709">
      <w:pPr>
        <w:spacing w:after="0" w:line="240" w:lineRule="auto"/>
        <w:ind w:firstLine="720"/>
        <w:rPr>
          <w:b/>
          <w:sz w:val="24"/>
          <w:szCs w:val="24"/>
          <w:u w:val="single"/>
        </w:rPr>
      </w:pPr>
      <w:r w:rsidRPr="0078055B">
        <w:rPr>
          <w:b/>
          <w:sz w:val="24"/>
          <w:szCs w:val="24"/>
          <w:u w:val="single"/>
        </w:rPr>
        <w:t>BOARD MEMBERS</w:t>
      </w:r>
      <w:r w:rsidR="002C1709">
        <w:rPr>
          <w:b/>
          <w:sz w:val="24"/>
          <w:szCs w:val="24"/>
          <w:u w:val="single"/>
        </w:rPr>
        <w:t>:</w:t>
      </w:r>
    </w:p>
    <w:p w:rsidR="0078055B" w:rsidRPr="002C1709" w:rsidRDefault="0078055B" w:rsidP="0078055B">
      <w:pPr>
        <w:spacing w:after="0" w:line="240" w:lineRule="auto"/>
        <w:rPr>
          <w:szCs w:val="22"/>
        </w:rPr>
      </w:pPr>
      <w:r>
        <w:rPr>
          <w:sz w:val="24"/>
          <w:szCs w:val="24"/>
        </w:rPr>
        <w:tab/>
      </w:r>
      <w:r w:rsidR="000E2A29" w:rsidRPr="002C1709">
        <w:rPr>
          <w:szCs w:val="22"/>
        </w:rPr>
        <w:t>Ryan Owen</w:t>
      </w:r>
      <w:r w:rsidRPr="002C1709">
        <w:rPr>
          <w:szCs w:val="22"/>
        </w:rPr>
        <w:t>-Board Member</w:t>
      </w:r>
    </w:p>
    <w:p w:rsidR="0078055B" w:rsidRPr="002C1709" w:rsidRDefault="000E2A29" w:rsidP="0078055B">
      <w:pPr>
        <w:spacing w:after="0" w:line="240" w:lineRule="auto"/>
        <w:ind w:firstLine="720"/>
        <w:rPr>
          <w:szCs w:val="22"/>
        </w:rPr>
      </w:pPr>
      <w:r w:rsidRPr="002C1709">
        <w:rPr>
          <w:szCs w:val="22"/>
        </w:rPr>
        <w:t>Misty Morningstar</w:t>
      </w:r>
      <w:r w:rsidR="0078055B" w:rsidRPr="002C1709">
        <w:rPr>
          <w:szCs w:val="22"/>
        </w:rPr>
        <w:t>-Board Member</w:t>
      </w:r>
    </w:p>
    <w:p w:rsidR="0078055B" w:rsidRPr="002C1709" w:rsidRDefault="0078055B" w:rsidP="000E2A29">
      <w:pPr>
        <w:spacing w:after="0" w:line="240" w:lineRule="auto"/>
        <w:ind w:firstLine="720"/>
        <w:rPr>
          <w:szCs w:val="22"/>
        </w:rPr>
      </w:pPr>
      <w:r w:rsidRPr="002C1709">
        <w:rPr>
          <w:szCs w:val="22"/>
        </w:rPr>
        <w:t>Caroline Lydon-Board Chairman</w:t>
      </w:r>
    </w:p>
    <w:p w:rsidR="00C337BA" w:rsidRDefault="0078055B" w:rsidP="002C1709">
      <w:pPr>
        <w:spacing w:after="0" w:line="240" w:lineRule="auto"/>
        <w:ind w:firstLine="720"/>
        <w:rPr>
          <w:szCs w:val="22"/>
        </w:rPr>
      </w:pPr>
      <w:r w:rsidRPr="002C1709">
        <w:rPr>
          <w:szCs w:val="22"/>
        </w:rPr>
        <w:t>Janice Austin-Board Member</w:t>
      </w:r>
    </w:p>
    <w:p w:rsidR="002C1709" w:rsidRPr="002C1709" w:rsidRDefault="002C1709" w:rsidP="002C1709">
      <w:pPr>
        <w:spacing w:after="0" w:line="240" w:lineRule="auto"/>
        <w:ind w:firstLine="720"/>
        <w:rPr>
          <w:szCs w:val="22"/>
        </w:rPr>
      </w:pPr>
    </w:p>
    <w:p w:rsidR="00C337BA" w:rsidRPr="002C1709" w:rsidRDefault="000E2A29" w:rsidP="00C337BA">
      <w:pPr>
        <w:spacing w:after="0" w:line="240" w:lineRule="auto"/>
        <w:ind w:firstLine="720"/>
        <w:rPr>
          <w:szCs w:val="22"/>
        </w:rPr>
      </w:pPr>
      <w:r w:rsidRPr="002C1709">
        <w:rPr>
          <w:szCs w:val="22"/>
        </w:rPr>
        <w:t>Not in attendance- MacKenzie Perry, Samantha Cline &amp; Kenny Kent</w:t>
      </w:r>
    </w:p>
    <w:p w:rsidR="0078055B" w:rsidRPr="004F3B9B" w:rsidRDefault="0078055B" w:rsidP="0078055B">
      <w:pPr>
        <w:spacing w:after="0" w:line="240" w:lineRule="auto"/>
        <w:rPr>
          <w:b/>
        </w:rPr>
      </w:pPr>
    </w:p>
    <w:p w:rsidR="0078055B" w:rsidRPr="002C1709" w:rsidRDefault="0078055B" w:rsidP="0078055B">
      <w:pPr>
        <w:spacing w:after="0" w:line="240" w:lineRule="auto"/>
        <w:ind w:firstLine="720"/>
        <w:rPr>
          <w:b/>
        </w:rPr>
      </w:pPr>
      <w:r w:rsidRPr="002C1709">
        <w:rPr>
          <w:b/>
        </w:rPr>
        <w:t>1.4.</w:t>
      </w:r>
      <w:r w:rsidRPr="002C1709">
        <w:rPr>
          <w:b/>
        </w:rPr>
        <w:tab/>
        <w:t>Agenda Review</w:t>
      </w:r>
      <w:r w:rsidRPr="002C1709">
        <w:rPr>
          <w:b/>
        </w:rPr>
        <w:tab/>
      </w:r>
    </w:p>
    <w:p w:rsidR="000E2A29" w:rsidRDefault="000E2A29" w:rsidP="0078055B">
      <w:pPr>
        <w:spacing w:after="0" w:line="240" w:lineRule="auto"/>
        <w:ind w:firstLine="720"/>
      </w:pPr>
      <w:r>
        <w:t>Dave added more new hires and 3.0 Licensed MOU to the agenda</w:t>
      </w:r>
    </w:p>
    <w:p w:rsidR="00FD0311" w:rsidRDefault="00FD0311" w:rsidP="0078055B">
      <w:pPr>
        <w:spacing w:after="0" w:line="240" w:lineRule="auto"/>
        <w:ind w:firstLine="720"/>
      </w:pPr>
    </w:p>
    <w:p w:rsidR="00E42C90" w:rsidRDefault="00FD0311" w:rsidP="00E42C90">
      <w:pPr>
        <w:spacing w:after="0" w:line="240" w:lineRule="auto"/>
        <w:ind w:left="720" w:hanging="720"/>
      </w:pPr>
      <w:r>
        <w:rPr>
          <w:b/>
        </w:rPr>
        <w:t xml:space="preserve">2.0 </w:t>
      </w:r>
      <w:r>
        <w:rPr>
          <w:b/>
        </w:rPr>
        <w:tab/>
      </w:r>
      <w:r w:rsidRPr="00C8438A">
        <w:rPr>
          <w:b/>
        </w:rPr>
        <w:t xml:space="preserve">New Hires:   </w:t>
      </w:r>
      <w:r w:rsidRPr="00C24916">
        <w:t xml:space="preserve"> Jason Haggard, Half-time Temporary Music Teacher</w:t>
      </w:r>
      <w:r w:rsidR="000E2A29" w:rsidRPr="00C24916">
        <w:t xml:space="preserve"> he will start on the 9/23/19 and be at the Elementary school. Next year we will be looking into a modified schedule for working at the high school as well, currently Dale Beeman is substituting in that position</w:t>
      </w:r>
      <w:r w:rsidRPr="00C24916">
        <w:t>; Sherene Highland, Special Education Teacher</w:t>
      </w:r>
      <w:r w:rsidR="000E2A29" w:rsidRPr="00C24916">
        <w:t xml:space="preserve"> she is brand new to teaching, very energetic and glad to be here</w:t>
      </w:r>
      <w:r w:rsidRPr="00C24916">
        <w:t>; Brandy Olson, Contracted Services as Special Education Director</w:t>
      </w:r>
      <w:r w:rsidR="00C24916" w:rsidRPr="00C24916">
        <w:t xml:space="preserve"> she is the most qualified applicant and she will be doing on and off site work with us, she currently resides in Reno. She will be here next week for the whole week spending time with teachers and doing staff development with IA’s. She will be back again December and then again in March or anytime in between is she is needed and also sit in on IEPs through skype when necessary. She is extremely qualified and Dave is extremely confident</w:t>
      </w:r>
      <w:r w:rsidR="00C24916">
        <w:t xml:space="preserve"> that she is the best candidate. At the HS we have Randi Callahan substituting in that position until we can get someone qualified and will be working with Sherene at the Elem school and Lisa Rowe is still part time</w:t>
      </w:r>
      <w:r w:rsidR="00C24916" w:rsidRPr="00C24916">
        <w:t>;</w:t>
      </w:r>
      <w:r w:rsidRPr="00C24916">
        <w:t xml:space="preserve"> Yvonne O’Neil, Half-time Instructional Coach &amp; Grant Specialist</w:t>
      </w:r>
      <w:r w:rsidR="00E42C90">
        <w:t xml:space="preserve"> she was less than half time last year, but our needs given our curriculum and assessments are very demanding and Dave has recommended that she move to half time. Yvonne is working retired and after Jan 1</w:t>
      </w:r>
      <w:r w:rsidR="00E42C90" w:rsidRPr="00E42C90">
        <w:rPr>
          <w:vertAlign w:val="superscript"/>
        </w:rPr>
        <w:t>st</w:t>
      </w:r>
      <w:r w:rsidR="00E42C90">
        <w:t xml:space="preserve"> it won’t matter how many hours she works because PERS won’t count those anymore;</w:t>
      </w:r>
      <w:r w:rsidRPr="00C24916">
        <w:t xml:space="preserve"> Korina Worden, Spanish Teacher</w:t>
      </w:r>
      <w:r w:rsidR="00E42C90">
        <w:t xml:space="preserve"> she is doing 2 periods at the HS and Spanish exploration at the Elementary school to prepare them for when they get o HS. </w:t>
      </w:r>
    </w:p>
    <w:p w:rsidR="00E42C90" w:rsidRPr="00E42C90" w:rsidRDefault="00E42C90" w:rsidP="00E42C90">
      <w:pPr>
        <w:spacing w:after="0" w:line="240" w:lineRule="auto"/>
        <w:ind w:left="1440" w:hanging="720"/>
      </w:pPr>
      <w:r w:rsidRPr="00E42C90">
        <w:t>Caroline asks if Yvonne is being utilized at the grade school yet?</w:t>
      </w:r>
    </w:p>
    <w:p w:rsidR="00B24414" w:rsidRDefault="00E42C90" w:rsidP="00E42C90">
      <w:pPr>
        <w:spacing w:after="0" w:line="240" w:lineRule="auto"/>
        <w:ind w:left="720" w:hanging="720"/>
      </w:pPr>
      <w:r>
        <w:tab/>
      </w:r>
      <w:r w:rsidRPr="00E42C90">
        <w:t>Dave lets the board know that she has spent the last 2 days there in the</w:t>
      </w:r>
      <w:r>
        <w:t xml:space="preserve"> classrooms with staff and are </w:t>
      </w:r>
      <w:r w:rsidRPr="00E42C90">
        <w:t>moving to small group reading instruction</w:t>
      </w:r>
      <w:r w:rsidR="00B24414">
        <w:t xml:space="preserve"> for the first time.</w:t>
      </w:r>
    </w:p>
    <w:p w:rsidR="00B24414" w:rsidRDefault="00B24414" w:rsidP="00E42C90">
      <w:pPr>
        <w:spacing w:after="0" w:line="240" w:lineRule="auto"/>
        <w:ind w:left="720" w:hanging="720"/>
      </w:pPr>
      <w:r>
        <w:tab/>
        <w:t>Ryan wants to know if the staff is receptive to Yvonne working in the classrooms?</w:t>
      </w:r>
    </w:p>
    <w:p w:rsidR="00FD0311" w:rsidRDefault="00B24414" w:rsidP="00E42C90">
      <w:pPr>
        <w:spacing w:after="0" w:line="240" w:lineRule="auto"/>
        <w:ind w:left="720" w:hanging="720"/>
      </w:pPr>
      <w:r>
        <w:tab/>
        <w:t xml:space="preserve">Dave lets the board know that last year it was voluntary for staff to request her in their classrooms and was not utilized as often. This year he has encouraged the staff </w:t>
      </w:r>
      <w:r w:rsidRPr="00E42C90">
        <w:t>to</w:t>
      </w:r>
      <w:r>
        <w:t xml:space="preserve"> utilize her more often which is very exciting and her position is grant funded so it is not coming from the general fund.</w:t>
      </w:r>
    </w:p>
    <w:p w:rsidR="00B24414" w:rsidRDefault="00B24414" w:rsidP="00E42C90">
      <w:pPr>
        <w:spacing w:after="0" w:line="240" w:lineRule="auto"/>
        <w:ind w:left="720" w:hanging="720"/>
      </w:pPr>
      <w:r>
        <w:tab/>
        <w:t>Caroline has heard great things about Korina already and the kids are actively participating and engaging with her, which has been great!</w:t>
      </w:r>
    </w:p>
    <w:p w:rsidR="00B24414" w:rsidRPr="00B24414" w:rsidRDefault="00B24414" w:rsidP="00E42C90">
      <w:pPr>
        <w:spacing w:after="0" w:line="240" w:lineRule="auto"/>
        <w:ind w:left="720" w:hanging="720"/>
        <w:rPr>
          <w:b/>
        </w:rPr>
      </w:pPr>
      <w:r w:rsidRPr="00B24414">
        <w:rPr>
          <w:b/>
        </w:rPr>
        <w:t>Ryan motions to accept the new hires, Janice seconds- 4/0</w:t>
      </w:r>
    </w:p>
    <w:p w:rsidR="00FD0311" w:rsidRDefault="000E2A29" w:rsidP="00FD0311">
      <w:pPr>
        <w:spacing w:after="0" w:line="360" w:lineRule="auto"/>
        <w:ind w:left="360" w:hanging="360"/>
        <w:rPr>
          <w:b/>
        </w:rPr>
      </w:pPr>
      <w:r>
        <w:rPr>
          <w:b/>
        </w:rPr>
        <w:tab/>
      </w:r>
      <w:r>
        <w:rPr>
          <w:b/>
        </w:rPr>
        <w:tab/>
      </w:r>
    </w:p>
    <w:p w:rsidR="002C1709" w:rsidRPr="00C8438A" w:rsidRDefault="002C1709" w:rsidP="00FD0311">
      <w:pPr>
        <w:spacing w:after="0" w:line="360" w:lineRule="auto"/>
        <w:ind w:left="360" w:hanging="360"/>
        <w:rPr>
          <w:b/>
        </w:rPr>
      </w:pPr>
    </w:p>
    <w:p w:rsidR="00B24414" w:rsidRDefault="00FD0311" w:rsidP="00FD0311">
      <w:pPr>
        <w:pStyle w:val="ListParagraph"/>
        <w:numPr>
          <w:ilvl w:val="0"/>
          <w:numId w:val="15"/>
        </w:numPr>
        <w:spacing w:after="0" w:line="240" w:lineRule="auto"/>
        <w:rPr>
          <w:b/>
        </w:rPr>
      </w:pPr>
      <w:r w:rsidRPr="00C8438A">
        <w:rPr>
          <w:b/>
        </w:rPr>
        <w:lastRenderedPageBreak/>
        <w:t>Licensed Uni</w:t>
      </w:r>
      <w:r w:rsidR="00B24414">
        <w:rPr>
          <w:b/>
        </w:rPr>
        <w:t>on MOU regarding Insurance</w:t>
      </w:r>
    </w:p>
    <w:p w:rsidR="00590497" w:rsidRDefault="00B24414" w:rsidP="00B24414">
      <w:pPr>
        <w:pStyle w:val="ListParagraph"/>
        <w:spacing w:after="0" w:line="240" w:lineRule="auto"/>
      </w:pPr>
      <w:r w:rsidRPr="00590497">
        <w:t>Dave lets the board know they had a reopener for the insurance only and met with their leadership and presented the same package we pr</w:t>
      </w:r>
      <w:r w:rsidR="00F12330" w:rsidRPr="00590497">
        <w:t>ovided for classified staff. They met and has a discussion of things, they took the info back for them to discuss things further. We offered a $25.00 increase towards the insurance cap</w:t>
      </w:r>
      <w:r w:rsidR="00FD0311" w:rsidRPr="00590497">
        <w:tab/>
      </w:r>
      <w:r w:rsidR="00F12330" w:rsidRPr="00590497">
        <w:t xml:space="preserve">and the licensed staff was also receptive to that with 1 exception. The family out of pocket is more than any other work group and the employee and child is just about totally covered by that 1225.25, so they asked if we could take 25 from family and 25 from employee and child and make the family 45 and the employee and child and increase of 5 and this would cover there out of pocket expense. With the amount of </w:t>
      </w:r>
      <w:r w:rsidR="00590497" w:rsidRPr="00590497">
        <w:t>staff,</w:t>
      </w:r>
      <w:r w:rsidR="00F12330" w:rsidRPr="00590497">
        <w:t xml:space="preserve"> we have and the number of families, it would be about zero cost to the district</w:t>
      </w:r>
      <w:r w:rsidR="00590497" w:rsidRPr="00590497">
        <w:t>.</w:t>
      </w:r>
      <w:r w:rsidR="00590497">
        <w:t xml:space="preserve"> The contract will run through 2021. </w:t>
      </w:r>
    </w:p>
    <w:p w:rsidR="00FD0311" w:rsidRPr="00590497" w:rsidRDefault="00590497" w:rsidP="00590497">
      <w:pPr>
        <w:pStyle w:val="ListParagraph"/>
        <w:spacing w:after="0" w:line="240" w:lineRule="auto"/>
        <w:ind w:left="0"/>
        <w:rPr>
          <w:b/>
        </w:rPr>
      </w:pPr>
      <w:r w:rsidRPr="00590497">
        <w:rPr>
          <w:b/>
        </w:rPr>
        <w:t>Ryan makes a motion to accept the MOU a</w:t>
      </w:r>
      <w:r>
        <w:rPr>
          <w:b/>
        </w:rPr>
        <w:t xml:space="preserve">s it is presented, Misty </w:t>
      </w:r>
      <w:r w:rsidRPr="00590497">
        <w:rPr>
          <w:b/>
        </w:rPr>
        <w:t>seconds- 4/0</w:t>
      </w:r>
      <w:r w:rsidR="00FD0311" w:rsidRPr="00590497">
        <w:rPr>
          <w:b/>
        </w:rPr>
        <w:tab/>
        <w:t xml:space="preserve">        </w:t>
      </w:r>
    </w:p>
    <w:p w:rsidR="00FD0311" w:rsidRPr="00590497" w:rsidRDefault="00FD0311" w:rsidP="00FD0311">
      <w:pPr>
        <w:pStyle w:val="ListParagraph"/>
        <w:spacing w:after="0" w:line="240" w:lineRule="auto"/>
        <w:ind w:left="360"/>
        <w:rPr>
          <w:b/>
        </w:rPr>
      </w:pPr>
    </w:p>
    <w:p w:rsidR="00590497" w:rsidRDefault="00FD0311" w:rsidP="00590497">
      <w:pPr>
        <w:pStyle w:val="ListParagraph"/>
        <w:numPr>
          <w:ilvl w:val="0"/>
          <w:numId w:val="15"/>
        </w:numPr>
        <w:spacing w:after="0" w:line="240" w:lineRule="auto"/>
        <w:rPr>
          <w:b/>
        </w:rPr>
      </w:pPr>
      <w:r w:rsidRPr="001846C2">
        <w:rPr>
          <w:b/>
        </w:rPr>
        <w:t>Adjournment</w:t>
      </w:r>
      <w:r w:rsidR="00590497">
        <w:rPr>
          <w:b/>
        </w:rPr>
        <w:t xml:space="preserve"> @ 6:16</w:t>
      </w:r>
    </w:p>
    <w:p w:rsidR="00590497" w:rsidRPr="00590497" w:rsidRDefault="00590497" w:rsidP="00590497">
      <w:pPr>
        <w:pStyle w:val="ListParagraph"/>
        <w:spacing w:after="0" w:line="240" w:lineRule="auto"/>
        <w:ind w:left="0"/>
        <w:rPr>
          <w:b/>
        </w:rPr>
      </w:pPr>
      <w:r>
        <w:rPr>
          <w:b/>
        </w:rPr>
        <w:t>Ryan motions to adjourn, Janice seconds-4/0</w:t>
      </w:r>
    </w:p>
    <w:p w:rsidR="00FD0311" w:rsidRDefault="00FD0311" w:rsidP="00FD0311">
      <w:pPr>
        <w:spacing w:after="0" w:line="240" w:lineRule="auto"/>
        <w:rPr>
          <w:b/>
        </w:rPr>
      </w:pPr>
    </w:p>
    <w:p w:rsidR="00FD0311" w:rsidRDefault="00FD0311" w:rsidP="00FD0311">
      <w:pPr>
        <w:spacing w:after="0" w:line="240" w:lineRule="auto"/>
        <w:rPr>
          <w:b/>
        </w:rPr>
      </w:pPr>
    </w:p>
    <w:p w:rsidR="00FD0311" w:rsidRDefault="00FD0311" w:rsidP="00FD0311">
      <w:pPr>
        <w:spacing w:after="0" w:line="240" w:lineRule="auto"/>
        <w:rPr>
          <w:b/>
        </w:rPr>
      </w:pPr>
    </w:p>
    <w:p w:rsidR="00FD0311" w:rsidRPr="00CE6040" w:rsidRDefault="00FD0311" w:rsidP="00FD0311">
      <w:pPr>
        <w:spacing w:after="0" w:line="240" w:lineRule="auto"/>
        <w:jc w:val="center"/>
        <w:rPr>
          <w:b/>
          <w:sz w:val="28"/>
          <w:szCs w:val="28"/>
        </w:rPr>
      </w:pPr>
      <w:r w:rsidRPr="00CE6040">
        <w:rPr>
          <w:b/>
          <w:sz w:val="28"/>
          <w:szCs w:val="28"/>
        </w:rPr>
        <w:t>Board Work Session</w:t>
      </w:r>
    </w:p>
    <w:p w:rsidR="00FD0311" w:rsidRDefault="00FD0311" w:rsidP="00FD0311">
      <w:pPr>
        <w:spacing w:after="0" w:line="240" w:lineRule="auto"/>
        <w:jc w:val="center"/>
        <w:rPr>
          <w:b/>
        </w:rPr>
      </w:pPr>
    </w:p>
    <w:p w:rsidR="00FD0311" w:rsidRPr="002C1709" w:rsidRDefault="00FD0311" w:rsidP="002C1709">
      <w:pPr>
        <w:pStyle w:val="ListParagraph"/>
        <w:numPr>
          <w:ilvl w:val="0"/>
          <w:numId w:val="14"/>
        </w:numPr>
        <w:spacing w:after="0" w:line="240" w:lineRule="auto"/>
        <w:rPr>
          <w:b/>
        </w:rPr>
      </w:pPr>
      <w:r>
        <w:rPr>
          <w:b/>
        </w:rPr>
        <w:t xml:space="preserve">      </w:t>
      </w:r>
      <w:r w:rsidRPr="00472C34">
        <w:rPr>
          <w:b/>
        </w:rPr>
        <w:t>Preliminary Business</w:t>
      </w:r>
    </w:p>
    <w:p w:rsidR="00FD0311" w:rsidRDefault="00FD0311" w:rsidP="00FD0311">
      <w:pPr>
        <w:pStyle w:val="ListParagraph"/>
        <w:numPr>
          <w:ilvl w:val="1"/>
          <w:numId w:val="14"/>
        </w:numPr>
        <w:spacing w:after="0" w:line="240" w:lineRule="auto"/>
        <w:rPr>
          <w:b/>
        </w:rPr>
      </w:pPr>
      <w:r>
        <w:rPr>
          <w:b/>
        </w:rPr>
        <w:t xml:space="preserve">  Call Meeting to Order</w:t>
      </w:r>
      <w:r w:rsidR="00590497">
        <w:rPr>
          <w:b/>
        </w:rPr>
        <w:t xml:space="preserve"> @ 6:20pm</w:t>
      </w:r>
    </w:p>
    <w:p w:rsidR="00FD0311" w:rsidRDefault="00FD0311" w:rsidP="00FD0311">
      <w:pPr>
        <w:pStyle w:val="ListParagraph"/>
        <w:spacing w:after="0" w:line="240" w:lineRule="auto"/>
        <w:ind w:left="1155"/>
        <w:rPr>
          <w:b/>
        </w:rPr>
      </w:pPr>
    </w:p>
    <w:p w:rsidR="00590497" w:rsidRDefault="002C1709" w:rsidP="002C1709">
      <w:pPr>
        <w:pStyle w:val="ListParagraph"/>
        <w:numPr>
          <w:ilvl w:val="0"/>
          <w:numId w:val="14"/>
        </w:numPr>
        <w:spacing w:after="0" w:line="240" w:lineRule="auto"/>
        <w:ind w:left="432" w:hanging="432"/>
        <w:rPr>
          <w:b/>
        </w:rPr>
      </w:pPr>
      <w:r>
        <w:rPr>
          <w:b/>
        </w:rPr>
        <w:t xml:space="preserve">     </w:t>
      </w:r>
      <w:r w:rsidR="00590497">
        <w:rPr>
          <w:b/>
        </w:rPr>
        <w:t>Bond Project General Discussion</w:t>
      </w:r>
    </w:p>
    <w:p w:rsidR="0009487A" w:rsidRPr="0009487A" w:rsidRDefault="00047295" w:rsidP="002C1709">
      <w:pPr>
        <w:pStyle w:val="ListParagraph"/>
        <w:spacing w:after="120" w:line="240" w:lineRule="auto"/>
        <w:ind w:left="717"/>
      </w:pPr>
      <w:r>
        <w:t>Dave lets Brian know that David</w:t>
      </w:r>
      <w:r w:rsidR="00590497" w:rsidRPr="0009487A">
        <w:t xml:space="preserve"> Wilkerson is on his </w:t>
      </w:r>
      <w:r w:rsidR="0009487A" w:rsidRPr="0009487A">
        <w:t>way, he is trying to get</w:t>
      </w:r>
      <w:r>
        <w:t xml:space="preserve"> through an accident on I-5 and so Brian can start out.</w:t>
      </w:r>
      <w:r w:rsidR="0009487A">
        <w:t xml:space="preserve">     </w:t>
      </w:r>
      <w:r w:rsidR="0009487A">
        <w:tab/>
      </w:r>
    </w:p>
    <w:p w:rsidR="0009487A" w:rsidRDefault="0009487A" w:rsidP="00BD1B92">
      <w:pPr>
        <w:pStyle w:val="ListParagraph"/>
        <w:spacing w:after="120" w:line="240" w:lineRule="auto"/>
        <w:ind w:left="717"/>
      </w:pPr>
      <w:r w:rsidRPr="0009487A">
        <w:t>Brian would like to know where the board is at on moving</w:t>
      </w:r>
      <w:r w:rsidR="00047295">
        <w:t xml:space="preserve"> forward and going for the bond in</w:t>
      </w:r>
      <w:r w:rsidRPr="0009487A">
        <w:t xml:space="preserve"> May?</w:t>
      </w:r>
      <w:r w:rsidR="00047295">
        <w:t xml:space="preserve"> He was not at the last </w:t>
      </w:r>
      <w:r>
        <w:t>meeting we had where we met with Dana and David from ORW.</w:t>
      </w:r>
    </w:p>
    <w:p w:rsidR="0020488D" w:rsidRDefault="0009487A" w:rsidP="00047295">
      <w:pPr>
        <w:pStyle w:val="ListParagraph"/>
        <w:spacing w:after="120" w:line="240" w:lineRule="auto"/>
        <w:ind w:left="0"/>
      </w:pPr>
      <w:r>
        <w:tab/>
        <w:t xml:space="preserve">Dave lets him know that we went line by line through their assessment and prioritized the list which is </w:t>
      </w:r>
      <w:r w:rsidR="0020488D">
        <w:tab/>
      </w:r>
      <w:r w:rsidR="0020488D">
        <w:tab/>
      </w:r>
      <w:r w:rsidRPr="0020488D">
        <w:t xml:space="preserve">included in the agenda packet, but no finalized decision has been made on which projects we would be </w:t>
      </w:r>
      <w:r w:rsidR="0020488D">
        <w:tab/>
      </w:r>
      <w:r w:rsidR="0020488D">
        <w:tab/>
      </w:r>
      <w:r w:rsidRPr="0020488D">
        <w:t xml:space="preserve">looking at, just ranking them high-med-low. There was a discussion on the bus barn replacement or repair </w:t>
      </w:r>
      <w:r w:rsidR="0020488D">
        <w:tab/>
      </w:r>
      <w:r w:rsidRPr="0020488D">
        <w:t>and then costs, knowing that</w:t>
      </w:r>
      <w:r w:rsidR="0020488D" w:rsidRPr="0020488D">
        <w:t xml:space="preserve"> some of</w:t>
      </w:r>
      <w:r w:rsidRPr="0020488D">
        <w:t xml:space="preserve"> thes</w:t>
      </w:r>
      <w:r w:rsidR="0020488D" w:rsidRPr="0020488D">
        <w:t>e costs may vary and</w:t>
      </w:r>
      <w:r w:rsidRPr="0020488D">
        <w:t xml:space="preserve"> then tonight looking at what </w:t>
      </w:r>
      <w:r w:rsidR="0020488D" w:rsidRPr="0020488D">
        <w:t xml:space="preserve">projects </w:t>
      </w:r>
      <w:r w:rsidRPr="0020488D">
        <w:t xml:space="preserve">we </w:t>
      </w:r>
      <w:r w:rsidR="0020488D">
        <w:tab/>
      </w:r>
      <w:r w:rsidR="0020488D" w:rsidRPr="0020488D">
        <w:t>will move forward</w:t>
      </w:r>
      <w:r w:rsidR="0020488D">
        <w:t xml:space="preserve"> on.</w:t>
      </w:r>
    </w:p>
    <w:p w:rsidR="0020488D" w:rsidRDefault="0020488D" w:rsidP="00047295">
      <w:pPr>
        <w:pStyle w:val="ListParagraph"/>
        <w:spacing w:after="120" w:line="240" w:lineRule="auto"/>
        <w:ind w:left="0"/>
      </w:pPr>
      <w:r>
        <w:tab/>
        <w:t>Brian says this will be great and this will help him going forward knowing what the board is considering.</w:t>
      </w:r>
    </w:p>
    <w:p w:rsidR="0082781F" w:rsidRDefault="0020488D" w:rsidP="00047295">
      <w:pPr>
        <w:pStyle w:val="ListParagraph"/>
        <w:spacing w:after="120" w:line="240" w:lineRule="auto"/>
        <w:ind w:left="0"/>
      </w:pPr>
      <w:r>
        <w:tab/>
        <w:t xml:space="preserve">Dave Wilkerson goes over the handout to see what the board accepts and what they would like to change. </w:t>
      </w:r>
      <w:r w:rsidR="00FD0311" w:rsidRPr="0020488D">
        <w:tab/>
      </w:r>
      <w:r w:rsidR="00FD0311" w:rsidRPr="0020488D">
        <w:tab/>
      </w:r>
      <w:r>
        <w:t xml:space="preserve">Janice lets Dave know that there are </w:t>
      </w:r>
      <w:r w:rsidR="0082781F">
        <w:t xml:space="preserve">wall </w:t>
      </w:r>
      <w:r>
        <w:t xml:space="preserve">heaters in the </w:t>
      </w:r>
      <w:r w:rsidRPr="0020488D">
        <w:t>restroom</w:t>
      </w:r>
      <w:r>
        <w:t xml:space="preserve"> at the end of the concession stand.</w:t>
      </w:r>
      <w:r w:rsidR="0082781F">
        <w:t xml:space="preserve"> They </w:t>
      </w:r>
      <w:r w:rsidR="0082781F">
        <w:tab/>
        <w:t>have never been used because they are not hooked-up, but they are out there.</w:t>
      </w:r>
    </w:p>
    <w:p w:rsidR="0082781F" w:rsidRDefault="0082781F" w:rsidP="00047295">
      <w:pPr>
        <w:pStyle w:val="ListParagraph"/>
        <w:spacing w:after="120" w:line="240" w:lineRule="auto"/>
        <w:ind w:left="0"/>
      </w:pPr>
      <w:r>
        <w:tab/>
        <w:t xml:space="preserve">Ryan looks at the line item for electrical and thought there was a discussion to remove it or move it from </w:t>
      </w:r>
      <w:r>
        <w:tab/>
        <w:t>high priority, Kenny thought that cost was rather high.…. Caroline calls Kenny to discuss.</w:t>
      </w:r>
    </w:p>
    <w:p w:rsidR="0082781F" w:rsidRDefault="0082781F" w:rsidP="00047295">
      <w:pPr>
        <w:pStyle w:val="ListParagraph"/>
        <w:spacing w:after="120" w:line="240" w:lineRule="auto"/>
        <w:ind w:left="0"/>
      </w:pPr>
      <w:r>
        <w:tab/>
        <w:t xml:space="preserve">Kenny thinks that we need to look into the cost more and maybe have a contractor come out and get a </w:t>
      </w:r>
      <w:r>
        <w:tab/>
        <w:t xml:space="preserve">better estimate. </w:t>
      </w:r>
    </w:p>
    <w:p w:rsidR="0082781F" w:rsidRDefault="0082781F" w:rsidP="00047295">
      <w:pPr>
        <w:pStyle w:val="ListParagraph"/>
        <w:spacing w:after="120" w:line="240" w:lineRule="auto"/>
        <w:ind w:left="0"/>
      </w:pPr>
      <w:r>
        <w:tab/>
        <w:t>David explains</w:t>
      </w:r>
      <w:r>
        <w:tab/>
        <w:t xml:space="preserve">that the cost is based off of the square footage of the building and is just an estimate and </w:t>
      </w:r>
      <w:r>
        <w:tab/>
        <w:t>could be off.</w:t>
      </w:r>
    </w:p>
    <w:p w:rsidR="00A41943" w:rsidRDefault="0082781F" w:rsidP="00047295">
      <w:pPr>
        <w:pStyle w:val="ListParagraph"/>
        <w:spacing w:after="120" w:line="240" w:lineRule="auto"/>
        <w:ind w:left="0"/>
      </w:pPr>
      <w:r>
        <w:tab/>
      </w:r>
      <w:r w:rsidR="00A41943">
        <w:t xml:space="preserve">Caroline wants to know if we ask for a certain amount for the bond and when all is said and done and we </w:t>
      </w:r>
      <w:r w:rsidR="00A41943">
        <w:tab/>
      </w:r>
      <w:r w:rsidR="00A41943">
        <w:tab/>
        <w:t xml:space="preserve">get all of our actual bids for the work needing to be done and it comes out to less, does the tax rate stay </w:t>
      </w:r>
      <w:r w:rsidR="00A41943">
        <w:tab/>
      </w:r>
      <w:r w:rsidR="00A41943">
        <w:tab/>
        <w:t>the same or is it less because it is a lesser amount?</w:t>
      </w:r>
    </w:p>
    <w:p w:rsidR="00A41943" w:rsidRDefault="00A41943" w:rsidP="00047295">
      <w:pPr>
        <w:pStyle w:val="ListParagraph"/>
        <w:spacing w:after="120" w:line="240" w:lineRule="auto"/>
        <w:ind w:left="0"/>
      </w:pPr>
      <w:r>
        <w:tab/>
        <w:t xml:space="preserve">Ryan explains that the tax rate is what we go for, that money can be an overflow for our “wish list” </w:t>
      </w:r>
      <w:r>
        <w:tab/>
        <w:t>projects.</w:t>
      </w:r>
    </w:p>
    <w:p w:rsidR="00A41943" w:rsidRDefault="0082781F" w:rsidP="0009487A">
      <w:pPr>
        <w:pStyle w:val="ListParagraph"/>
        <w:spacing w:after="120" w:line="240" w:lineRule="auto"/>
        <w:ind w:left="432"/>
      </w:pPr>
      <w:r>
        <w:tab/>
      </w:r>
      <w:r w:rsidR="00A41943">
        <w:t>Ryan wants to recap with bullet points</w:t>
      </w:r>
      <w:r w:rsidR="00AF5C2A">
        <w:t>:</w:t>
      </w:r>
    </w:p>
    <w:p w:rsidR="00A41943" w:rsidRDefault="00A41943" w:rsidP="00AF5C2A">
      <w:pPr>
        <w:pStyle w:val="ListParagraph"/>
        <w:numPr>
          <w:ilvl w:val="0"/>
          <w:numId w:val="16"/>
        </w:numPr>
        <w:spacing w:after="120" w:line="240" w:lineRule="auto"/>
      </w:pPr>
      <w:r>
        <w:t>Windows and LED lighting-for safety and efficiency</w:t>
      </w:r>
    </w:p>
    <w:p w:rsidR="00FD0311" w:rsidRDefault="00A41943" w:rsidP="00AF5C2A">
      <w:pPr>
        <w:pStyle w:val="ListParagraph"/>
        <w:numPr>
          <w:ilvl w:val="0"/>
          <w:numId w:val="16"/>
        </w:numPr>
        <w:spacing w:after="120" w:line="240" w:lineRule="auto"/>
      </w:pPr>
      <w:r>
        <w:t>Upgrade the A/C units</w:t>
      </w:r>
    </w:p>
    <w:p w:rsidR="00AF5C2A" w:rsidRDefault="00AF5C2A" w:rsidP="00AF5C2A">
      <w:pPr>
        <w:pStyle w:val="ListParagraph"/>
        <w:numPr>
          <w:ilvl w:val="0"/>
          <w:numId w:val="16"/>
        </w:numPr>
        <w:spacing w:after="120" w:line="240" w:lineRule="auto"/>
      </w:pPr>
      <w:r>
        <w:t>Intercom system</w:t>
      </w:r>
    </w:p>
    <w:p w:rsidR="00AF5C2A" w:rsidRDefault="00AF5C2A" w:rsidP="00AF5C2A">
      <w:pPr>
        <w:pStyle w:val="ListParagraph"/>
        <w:numPr>
          <w:ilvl w:val="0"/>
          <w:numId w:val="16"/>
        </w:numPr>
        <w:spacing w:after="120" w:line="240" w:lineRule="auto"/>
      </w:pPr>
      <w:r>
        <w:t>Money towards secure entry-both schools</w:t>
      </w:r>
    </w:p>
    <w:p w:rsidR="00AF5C2A" w:rsidRDefault="00AF5C2A" w:rsidP="00AF5C2A">
      <w:pPr>
        <w:pStyle w:val="ListParagraph"/>
        <w:numPr>
          <w:ilvl w:val="0"/>
          <w:numId w:val="16"/>
        </w:numPr>
        <w:spacing w:after="120" w:line="240" w:lineRule="auto"/>
      </w:pPr>
      <w:r>
        <w:t>New bus barn</w:t>
      </w:r>
    </w:p>
    <w:p w:rsidR="00AF5C2A" w:rsidRDefault="00AF5C2A" w:rsidP="00AF5C2A">
      <w:pPr>
        <w:pStyle w:val="ListParagraph"/>
        <w:numPr>
          <w:ilvl w:val="0"/>
          <w:numId w:val="16"/>
        </w:numPr>
        <w:spacing w:after="120" w:line="240" w:lineRule="auto"/>
      </w:pPr>
      <w:r>
        <w:lastRenderedPageBreak/>
        <w:t>Depending on what’s going on with our electrical we will upgrade</w:t>
      </w:r>
    </w:p>
    <w:p w:rsidR="00AF5C2A" w:rsidRDefault="00AF5C2A" w:rsidP="0009487A">
      <w:pPr>
        <w:pStyle w:val="ListParagraph"/>
        <w:spacing w:after="120" w:line="240" w:lineRule="auto"/>
        <w:ind w:left="432"/>
      </w:pPr>
      <w:r>
        <w:tab/>
        <w:t>Flex items:</w:t>
      </w:r>
    </w:p>
    <w:p w:rsidR="00AF5C2A" w:rsidRDefault="00AF5C2A" w:rsidP="00AF5C2A">
      <w:pPr>
        <w:pStyle w:val="ListParagraph"/>
        <w:numPr>
          <w:ilvl w:val="0"/>
          <w:numId w:val="17"/>
        </w:numPr>
        <w:spacing w:after="120" w:line="240" w:lineRule="auto"/>
      </w:pPr>
      <w:r>
        <w:t>Gym floor at the High School</w:t>
      </w:r>
    </w:p>
    <w:p w:rsidR="00AF5C2A" w:rsidRDefault="00AF5C2A" w:rsidP="00AF5C2A">
      <w:pPr>
        <w:pStyle w:val="ListParagraph"/>
        <w:numPr>
          <w:ilvl w:val="0"/>
          <w:numId w:val="17"/>
        </w:numPr>
        <w:spacing w:after="120" w:line="240" w:lineRule="auto"/>
      </w:pPr>
      <w:r>
        <w:t>Gas furnace</w:t>
      </w:r>
    </w:p>
    <w:p w:rsidR="00AF5C2A" w:rsidRDefault="00AF5C2A" w:rsidP="00AF5C2A">
      <w:pPr>
        <w:pStyle w:val="ListParagraph"/>
        <w:numPr>
          <w:ilvl w:val="0"/>
          <w:numId w:val="17"/>
        </w:numPr>
        <w:spacing w:after="120" w:line="240" w:lineRule="auto"/>
      </w:pPr>
      <w:r>
        <w:t>ADA bathrooms</w:t>
      </w:r>
    </w:p>
    <w:p w:rsidR="00AF5C2A" w:rsidRDefault="00AF5C2A" w:rsidP="0009487A">
      <w:pPr>
        <w:pStyle w:val="ListParagraph"/>
        <w:spacing w:after="120" w:line="240" w:lineRule="auto"/>
        <w:ind w:left="432"/>
      </w:pPr>
      <w:r>
        <w:tab/>
        <w:t>The riverbank will be done with other funds, not bond funds</w:t>
      </w:r>
    </w:p>
    <w:p w:rsidR="00AF5C2A" w:rsidRDefault="00AF5C2A" w:rsidP="0009487A">
      <w:pPr>
        <w:pStyle w:val="ListParagraph"/>
        <w:spacing w:after="120" w:line="240" w:lineRule="auto"/>
        <w:ind w:left="432"/>
      </w:pPr>
      <w:r>
        <w:tab/>
        <w:t xml:space="preserve">Brian wants to know if we are </w:t>
      </w:r>
      <w:r w:rsidR="00CE1FA3">
        <w:t>s</w:t>
      </w:r>
      <w:r>
        <w:t>till going for $0.47 per $1000.00?</w:t>
      </w:r>
    </w:p>
    <w:p w:rsidR="00AF5C2A" w:rsidRDefault="00AF5C2A" w:rsidP="0009487A">
      <w:pPr>
        <w:pStyle w:val="ListParagraph"/>
        <w:spacing w:after="120" w:line="240" w:lineRule="auto"/>
        <w:ind w:left="432"/>
      </w:pPr>
      <w:r>
        <w:tab/>
        <w:t>Dave says yes.</w:t>
      </w:r>
      <w:r>
        <w:tab/>
      </w:r>
    </w:p>
    <w:p w:rsidR="00AF5C2A" w:rsidRDefault="00AF5C2A" w:rsidP="0009487A">
      <w:pPr>
        <w:pStyle w:val="ListParagraph"/>
        <w:spacing w:after="120" w:line="240" w:lineRule="auto"/>
        <w:ind w:left="432"/>
      </w:pPr>
      <w:r>
        <w:tab/>
        <w:t xml:space="preserve">Brian lets the board know that this will bring in around $1.6 million and if we get the </w:t>
      </w:r>
      <w:r w:rsidR="0038564C">
        <w:t>OSCIM</w:t>
      </w:r>
      <w:r>
        <w:t xml:space="preserve"> grant match </w:t>
      </w:r>
      <w:r w:rsidR="00CE1FA3">
        <w:tab/>
      </w:r>
      <w:r>
        <w:t>it will bring it up to $3.2 million</w:t>
      </w:r>
      <w:r w:rsidR="00CE1FA3">
        <w:t>.</w:t>
      </w:r>
    </w:p>
    <w:p w:rsidR="00CE1FA3" w:rsidRDefault="00CE1FA3" w:rsidP="0009487A">
      <w:pPr>
        <w:pStyle w:val="ListParagraph"/>
        <w:spacing w:after="120" w:line="240" w:lineRule="auto"/>
        <w:ind w:left="432"/>
      </w:pPr>
      <w:r>
        <w:tab/>
        <w:t>Dave thinks, from our previous business manager that we are 47</w:t>
      </w:r>
      <w:r w:rsidRPr="00CE1FA3">
        <w:rPr>
          <w:vertAlign w:val="superscript"/>
        </w:rPr>
        <w:t>th</w:t>
      </w:r>
      <w:r>
        <w:t xml:space="preserve"> on the list for that grant, he will check </w:t>
      </w:r>
      <w:r>
        <w:tab/>
        <w:t>with the ESD for the next meeting.</w:t>
      </w:r>
    </w:p>
    <w:p w:rsidR="00CE1FA3" w:rsidRDefault="00CE1FA3" w:rsidP="0009487A">
      <w:pPr>
        <w:pStyle w:val="ListParagraph"/>
        <w:spacing w:after="120" w:line="240" w:lineRule="auto"/>
        <w:ind w:left="432"/>
      </w:pPr>
      <w:r>
        <w:tab/>
        <w:t xml:space="preserve">Dave will put secure entry on as a will do, whether it is a coded or scan entry for staff and a buzz in system </w:t>
      </w:r>
      <w:r>
        <w:tab/>
        <w:t xml:space="preserve">by office staff using the cameras, we will just need a price for that. </w:t>
      </w:r>
    </w:p>
    <w:p w:rsidR="00CE1FA3" w:rsidRDefault="00CE1FA3" w:rsidP="0009487A">
      <w:pPr>
        <w:pStyle w:val="ListParagraph"/>
        <w:spacing w:after="120" w:line="240" w:lineRule="auto"/>
        <w:ind w:left="432"/>
      </w:pPr>
      <w:r>
        <w:tab/>
        <w:t>Brian asks about the bus barn…new or repair?</w:t>
      </w:r>
    </w:p>
    <w:p w:rsidR="00CE1FA3" w:rsidRDefault="00CE1FA3" w:rsidP="0009487A">
      <w:pPr>
        <w:pStyle w:val="ListParagraph"/>
        <w:spacing w:after="120" w:line="240" w:lineRule="auto"/>
        <w:ind w:left="432"/>
      </w:pPr>
      <w:r>
        <w:tab/>
        <w:t>It would be a repaired.</w:t>
      </w:r>
    </w:p>
    <w:p w:rsidR="00E60299" w:rsidRDefault="00CE1FA3" w:rsidP="0009487A">
      <w:pPr>
        <w:pStyle w:val="ListParagraph"/>
        <w:spacing w:after="120" w:line="240" w:lineRule="auto"/>
        <w:ind w:left="432"/>
      </w:pPr>
      <w:r>
        <w:tab/>
      </w:r>
      <w:r w:rsidR="00E60299">
        <w:t>Brian asks about the intercom system?</w:t>
      </w:r>
    </w:p>
    <w:p w:rsidR="00E60299" w:rsidRDefault="00E60299" w:rsidP="0009487A">
      <w:pPr>
        <w:pStyle w:val="ListParagraph"/>
        <w:spacing w:after="120" w:line="240" w:lineRule="auto"/>
        <w:ind w:left="432"/>
      </w:pPr>
      <w:r>
        <w:tab/>
        <w:t>Dave lets him know that it is dated and needs to be replaced.</w:t>
      </w:r>
    </w:p>
    <w:p w:rsidR="00E60299" w:rsidRDefault="00E60299" w:rsidP="0009487A">
      <w:pPr>
        <w:pStyle w:val="ListParagraph"/>
        <w:spacing w:after="120" w:line="240" w:lineRule="auto"/>
        <w:ind w:left="432"/>
      </w:pPr>
      <w:r>
        <w:tab/>
        <w:t>Brian asks what priority the gym floor is at?</w:t>
      </w:r>
    </w:p>
    <w:p w:rsidR="00E60299" w:rsidRDefault="00E60299" w:rsidP="0009487A">
      <w:pPr>
        <w:pStyle w:val="ListParagraph"/>
        <w:spacing w:after="120" w:line="240" w:lineRule="auto"/>
        <w:ind w:left="432"/>
      </w:pPr>
      <w:r>
        <w:tab/>
        <w:t xml:space="preserve">Dave says we are down to the last sanding and it will need to be replaced soon, but that will have to be it </w:t>
      </w:r>
      <w:r>
        <w:tab/>
        <w:t>we have money left over.</w:t>
      </w:r>
    </w:p>
    <w:p w:rsidR="00E60299" w:rsidRDefault="00E60299" w:rsidP="0009487A">
      <w:pPr>
        <w:pStyle w:val="ListParagraph"/>
        <w:spacing w:after="120" w:line="240" w:lineRule="auto"/>
        <w:ind w:left="432"/>
      </w:pPr>
      <w:r>
        <w:tab/>
        <w:t xml:space="preserve">The board wants to know if we remove the lighting depending on what Kenny’s concerns are we could have </w:t>
      </w:r>
      <w:r>
        <w:tab/>
        <w:t>enough extra to do the gym floor.</w:t>
      </w:r>
    </w:p>
    <w:p w:rsidR="00CA2333" w:rsidRDefault="00E60299" w:rsidP="0009487A">
      <w:pPr>
        <w:pStyle w:val="ListParagraph"/>
        <w:spacing w:after="120" w:line="240" w:lineRule="auto"/>
        <w:ind w:left="432"/>
      </w:pPr>
      <w:r>
        <w:tab/>
      </w:r>
      <w:r w:rsidR="00CA2333">
        <w:t>Dave and the board goes over the amounts attached to the Bus Barn.</w:t>
      </w:r>
    </w:p>
    <w:p w:rsidR="00CE1FA3" w:rsidRDefault="00CA2333" w:rsidP="0009487A">
      <w:pPr>
        <w:pStyle w:val="ListParagraph"/>
        <w:spacing w:after="120" w:line="240" w:lineRule="auto"/>
        <w:ind w:left="432"/>
      </w:pPr>
      <w:r>
        <w:tab/>
        <w:t xml:space="preserve">Brian is trying to come up with verbiage for the brochure to go out to the community and what the board is </w:t>
      </w:r>
      <w:r>
        <w:tab/>
        <w:t>wanting to promote</w:t>
      </w:r>
      <w:r w:rsidR="00E60299">
        <w:t xml:space="preserve"> </w:t>
      </w:r>
      <w:r>
        <w:t>to the community.</w:t>
      </w:r>
    </w:p>
    <w:p w:rsidR="00CA2333" w:rsidRDefault="00CA2333" w:rsidP="0009487A">
      <w:pPr>
        <w:pStyle w:val="ListParagraph"/>
        <w:spacing w:after="120" w:line="240" w:lineRule="auto"/>
        <w:ind w:left="432"/>
      </w:pPr>
      <w:r>
        <w:tab/>
      </w:r>
      <w:r w:rsidR="00A12272">
        <w:t xml:space="preserve">Misty mentions that with all the energy upgrades that will save us money in the long run with rebates and </w:t>
      </w:r>
      <w:r w:rsidR="00A12272">
        <w:tab/>
        <w:t>so on that we may be able to save up for a new bus barn.</w:t>
      </w:r>
    </w:p>
    <w:p w:rsidR="00A12272" w:rsidRDefault="00A12272" w:rsidP="0009487A">
      <w:pPr>
        <w:pStyle w:val="ListParagraph"/>
        <w:spacing w:after="120" w:line="240" w:lineRule="auto"/>
        <w:ind w:left="432"/>
      </w:pPr>
      <w:r>
        <w:tab/>
        <w:t xml:space="preserve">David states that the development budget from ODE of 38% actually be lower than that, which could save a </w:t>
      </w:r>
      <w:r>
        <w:tab/>
        <w:t>significant amount of money.</w:t>
      </w:r>
      <w:r>
        <w:tab/>
      </w:r>
    </w:p>
    <w:p w:rsidR="00A12272" w:rsidRDefault="00A12272" w:rsidP="0009487A">
      <w:pPr>
        <w:pStyle w:val="ListParagraph"/>
        <w:spacing w:after="120" w:line="240" w:lineRule="auto"/>
        <w:ind w:left="432"/>
      </w:pPr>
      <w:r>
        <w:tab/>
        <w:t>Brian suggests to the board that they go over</w:t>
      </w:r>
      <w:r w:rsidR="00625310">
        <w:t xml:space="preserve"> the items again and see if there are any projects that they </w:t>
      </w:r>
      <w:r w:rsidR="00625310">
        <w:tab/>
        <w:t>want to remove.</w:t>
      </w:r>
    </w:p>
    <w:p w:rsidR="00625310" w:rsidRDefault="00625310" w:rsidP="0009487A">
      <w:pPr>
        <w:pStyle w:val="ListParagraph"/>
        <w:spacing w:after="120" w:line="240" w:lineRule="auto"/>
        <w:ind w:left="432"/>
      </w:pPr>
      <w:r>
        <w:tab/>
        <w:t>Brian asks how much (estimated) of what the secure entries for both buildings would cost?</w:t>
      </w:r>
    </w:p>
    <w:p w:rsidR="00625310" w:rsidRDefault="00625310" w:rsidP="0009487A">
      <w:pPr>
        <w:pStyle w:val="ListParagraph"/>
        <w:spacing w:after="120" w:line="240" w:lineRule="auto"/>
        <w:ind w:left="432"/>
      </w:pPr>
      <w:r>
        <w:tab/>
        <w:t>David gives an estimate of around $50,000 per school be a good starting place.</w:t>
      </w:r>
    </w:p>
    <w:p w:rsidR="00625310" w:rsidRDefault="00625310" w:rsidP="0009487A">
      <w:pPr>
        <w:pStyle w:val="ListParagraph"/>
        <w:spacing w:after="120" w:line="240" w:lineRule="auto"/>
        <w:ind w:left="432"/>
      </w:pPr>
      <w:r>
        <w:tab/>
        <w:t xml:space="preserve">David also changes the ODE cost from 38% to 30% which gave the school an extra $185,000. So high priority </w:t>
      </w:r>
      <w:r>
        <w:tab/>
        <w:t xml:space="preserve">would go from $3,191,250 to </w:t>
      </w:r>
      <w:r w:rsidR="00671D9B">
        <w:t>$</w:t>
      </w:r>
      <w:r>
        <w:t>3,062</w:t>
      </w:r>
      <w:r w:rsidR="00671D9B">
        <w:t>,</w:t>
      </w:r>
      <w:r>
        <w:t>500, medium priority from</w:t>
      </w:r>
      <w:r w:rsidR="00671D9B">
        <w:t xml:space="preserve"> $</w:t>
      </w:r>
      <w:r>
        <w:t xml:space="preserve">621,000 to </w:t>
      </w:r>
      <w:r w:rsidR="00671D9B">
        <w:t>$</w:t>
      </w:r>
      <w:r>
        <w:t xml:space="preserve">585,000 and low would go </w:t>
      </w:r>
      <w:r w:rsidR="00671D9B">
        <w:tab/>
      </w:r>
      <w:r>
        <w:t xml:space="preserve">from </w:t>
      </w:r>
      <w:r w:rsidR="00671D9B">
        <w:t>$</w:t>
      </w:r>
      <w:r>
        <w:t>3</w:t>
      </w:r>
      <w:r w:rsidR="00671D9B">
        <w:t>,</w:t>
      </w:r>
      <w:r>
        <w:t>579</w:t>
      </w:r>
      <w:r w:rsidR="00671D9B">
        <w:t>,</w:t>
      </w:r>
      <w:r>
        <w:t xml:space="preserve">030 to </w:t>
      </w:r>
      <w:r w:rsidR="00671D9B">
        <w:t>$</w:t>
      </w:r>
      <w:r>
        <w:t>3</w:t>
      </w:r>
      <w:r w:rsidR="00671D9B">
        <w:t>,</w:t>
      </w:r>
      <w:r>
        <w:t>371</w:t>
      </w:r>
      <w:r w:rsidR="00671D9B">
        <w:t>,</w:t>
      </w:r>
      <w:r>
        <w:t xml:space="preserve">550. </w:t>
      </w:r>
    </w:p>
    <w:p w:rsidR="00CE1FA3" w:rsidRDefault="00671D9B" w:rsidP="0009487A">
      <w:pPr>
        <w:pStyle w:val="ListParagraph"/>
        <w:spacing w:after="120" w:line="240" w:lineRule="auto"/>
        <w:ind w:left="432"/>
      </w:pPr>
      <w:r>
        <w:tab/>
        <w:t xml:space="preserve">Ryan asks Brian how close we need to be project wise to the amount of money we be receiving with the </w:t>
      </w:r>
      <w:r>
        <w:tab/>
        <w:t>$0.47 per $1000 and the matching when we list it out for the bond?</w:t>
      </w:r>
    </w:p>
    <w:p w:rsidR="00671D9B" w:rsidRDefault="00671D9B" w:rsidP="0009487A">
      <w:pPr>
        <w:pStyle w:val="ListParagraph"/>
        <w:spacing w:after="120" w:line="240" w:lineRule="auto"/>
        <w:ind w:left="432"/>
      </w:pPr>
      <w:r>
        <w:tab/>
        <w:t xml:space="preserve">Brian suggests that we need to list our” going to do” and then have a “will do if extra money is available” </w:t>
      </w:r>
      <w:r>
        <w:tab/>
        <w:t xml:space="preserve">list at the bottom so that we don’t sell ourselves short. </w:t>
      </w:r>
    </w:p>
    <w:p w:rsidR="00671D9B" w:rsidRDefault="00671D9B" w:rsidP="0009487A">
      <w:pPr>
        <w:pStyle w:val="ListParagraph"/>
        <w:spacing w:after="120" w:line="240" w:lineRule="auto"/>
        <w:ind w:left="432"/>
      </w:pPr>
      <w:r>
        <w:tab/>
        <w:t>Dave wants to go over the list with the board just to see if there is anything else they want to change.</w:t>
      </w:r>
    </w:p>
    <w:p w:rsidR="00671D9B" w:rsidRDefault="001E0038" w:rsidP="0009487A">
      <w:pPr>
        <w:pStyle w:val="ListParagraph"/>
        <w:spacing w:after="120" w:line="240" w:lineRule="auto"/>
        <w:ind w:left="432"/>
      </w:pPr>
      <w:r>
        <w:tab/>
        <w:t xml:space="preserve">David changes some of the amounts, based on the boards concerns. 01 HS Main- Electrical Service &amp; </w:t>
      </w:r>
      <w:r>
        <w:tab/>
        <w:t xml:space="preserve">distribution from $110,000 to $50,000 and Lighting and branch wiring from $474,000 to $350,000. </w:t>
      </w:r>
    </w:p>
    <w:p w:rsidR="001E0038" w:rsidRDefault="001E0038" w:rsidP="0009487A">
      <w:pPr>
        <w:pStyle w:val="ListParagraph"/>
        <w:spacing w:after="120" w:line="240" w:lineRule="auto"/>
        <w:ind w:left="432"/>
      </w:pPr>
      <w:r>
        <w:tab/>
        <w:t>Ryan wants to know if we could move the Restrooms to the maintenance budget?</w:t>
      </w:r>
    </w:p>
    <w:p w:rsidR="001E0038" w:rsidRDefault="001E0038" w:rsidP="0009487A">
      <w:pPr>
        <w:pStyle w:val="ListParagraph"/>
        <w:spacing w:after="120" w:line="240" w:lineRule="auto"/>
        <w:ind w:left="432"/>
      </w:pPr>
      <w:r>
        <w:tab/>
        <w:t xml:space="preserve">Janice states that she has been doing the concessions for 15 years and has listened to complaints from the </w:t>
      </w:r>
      <w:r>
        <w:tab/>
        <w:t>community and she wants it to not be forgotten about and feels that is highly important.</w:t>
      </w:r>
    </w:p>
    <w:p w:rsidR="001E0038" w:rsidRDefault="001E0038" w:rsidP="0009487A">
      <w:pPr>
        <w:pStyle w:val="ListParagraph"/>
        <w:spacing w:after="120" w:line="240" w:lineRule="auto"/>
        <w:ind w:left="432"/>
      </w:pPr>
      <w:r>
        <w:tab/>
      </w:r>
      <w:r w:rsidR="00E31CB6">
        <w:t>Ryan suggests moving the Annex bathrooms to med priority.</w:t>
      </w:r>
    </w:p>
    <w:p w:rsidR="00E31CB6" w:rsidRDefault="00E31CB6" w:rsidP="0009487A">
      <w:pPr>
        <w:pStyle w:val="ListParagraph"/>
        <w:spacing w:after="120" w:line="240" w:lineRule="auto"/>
        <w:ind w:left="432"/>
      </w:pPr>
      <w:r>
        <w:tab/>
        <w:t>Brian asks about the Gymnasium bleachers amount?</w:t>
      </w:r>
    </w:p>
    <w:p w:rsidR="00E31CB6" w:rsidRDefault="00E31CB6" w:rsidP="0009487A">
      <w:pPr>
        <w:pStyle w:val="ListParagraph"/>
        <w:spacing w:after="120" w:line="240" w:lineRule="auto"/>
        <w:ind w:left="432"/>
      </w:pPr>
      <w:r>
        <w:tab/>
        <w:t>Ryan explains that it is missing the railings and is not safe for anyone and all the events we do here.</w:t>
      </w:r>
    </w:p>
    <w:p w:rsidR="00DD6DB9" w:rsidRDefault="00E31CB6" w:rsidP="0009487A">
      <w:pPr>
        <w:pStyle w:val="ListParagraph"/>
        <w:spacing w:after="120" w:line="240" w:lineRule="auto"/>
        <w:ind w:left="432"/>
      </w:pPr>
      <w:r>
        <w:tab/>
        <w:t>Board decides to move</w:t>
      </w:r>
      <w:r w:rsidR="00DD6DB9">
        <w:t xml:space="preserve"> some amounts around:</w:t>
      </w:r>
    </w:p>
    <w:p w:rsidR="00DD6DB9" w:rsidRDefault="00DD6DB9" w:rsidP="0009487A">
      <w:pPr>
        <w:pStyle w:val="ListParagraph"/>
        <w:spacing w:after="120" w:line="240" w:lineRule="auto"/>
        <w:ind w:left="432"/>
      </w:pPr>
      <w:r>
        <w:tab/>
        <w:t>01 HS Main</w:t>
      </w:r>
    </w:p>
    <w:p w:rsidR="00DD6DB9" w:rsidRDefault="00DD6DB9" w:rsidP="0009487A">
      <w:pPr>
        <w:pStyle w:val="ListParagraph"/>
        <w:spacing w:after="120" w:line="240" w:lineRule="auto"/>
        <w:ind w:left="432"/>
      </w:pPr>
      <w:r>
        <w:tab/>
      </w:r>
      <w:r w:rsidR="00E31CB6">
        <w:t>Gymnasium it from high to med</w:t>
      </w:r>
      <w:r>
        <w:t>ium</w:t>
      </w:r>
      <w:r w:rsidR="00E31CB6">
        <w:t xml:space="preserve"> </w:t>
      </w:r>
    </w:p>
    <w:p w:rsidR="00E31CB6" w:rsidRDefault="00DD6DB9" w:rsidP="0009487A">
      <w:pPr>
        <w:pStyle w:val="ListParagraph"/>
        <w:spacing w:after="120" w:line="240" w:lineRule="auto"/>
        <w:ind w:left="432"/>
      </w:pPr>
      <w:r>
        <w:lastRenderedPageBreak/>
        <w:tab/>
        <w:t>R</w:t>
      </w:r>
      <w:r w:rsidR="00E31CB6">
        <w:t xml:space="preserve">emove the </w:t>
      </w:r>
      <w:r>
        <w:t>A/C</w:t>
      </w:r>
      <w:r w:rsidR="00E31CB6">
        <w:t xml:space="preserve"> for annex $8,000 and ductwork of </w:t>
      </w:r>
      <w:r>
        <w:t>$6,500</w:t>
      </w:r>
      <w:r w:rsidR="00E31CB6">
        <w:t xml:space="preserve"> </w:t>
      </w:r>
    </w:p>
    <w:p w:rsidR="00E31CB6" w:rsidRDefault="00E31CB6" w:rsidP="0009487A">
      <w:pPr>
        <w:pStyle w:val="ListParagraph"/>
        <w:spacing w:after="120" w:line="240" w:lineRule="auto"/>
        <w:ind w:left="432"/>
      </w:pPr>
      <w:r>
        <w:tab/>
        <w:t>02 HS Annex</w:t>
      </w:r>
    </w:p>
    <w:p w:rsidR="00E31CB6" w:rsidRDefault="00E31CB6" w:rsidP="0009487A">
      <w:pPr>
        <w:pStyle w:val="ListParagraph"/>
        <w:spacing w:after="120" w:line="240" w:lineRule="auto"/>
        <w:ind w:left="432"/>
      </w:pPr>
      <w:r>
        <w:tab/>
        <w:t>Restroom stalls from high to med</w:t>
      </w:r>
    </w:p>
    <w:p w:rsidR="00E31CB6" w:rsidRDefault="00DD6DB9" w:rsidP="0009487A">
      <w:pPr>
        <w:pStyle w:val="ListParagraph"/>
        <w:spacing w:after="120" w:line="240" w:lineRule="auto"/>
        <w:ind w:left="432"/>
      </w:pPr>
      <w:r>
        <w:tab/>
        <w:t>Add ADA compliant bathroom in the Annex to other priority projects for $25,000</w:t>
      </w:r>
    </w:p>
    <w:p w:rsidR="00AF5C2A" w:rsidRDefault="00BC1F18" w:rsidP="0009487A">
      <w:pPr>
        <w:pStyle w:val="ListParagraph"/>
        <w:spacing w:after="120" w:line="240" w:lineRule="auto"/>
        <w:ind w:left="432"/>
      </w:pPr>
      <w:r>
        <w:tab/>
        <w:t xml:space="preserve">Ryan asks if the projects for the library something that is in dire need and how often is it utilized by the </w:t>
      </w:r>
      <w:r>
        <w:tab/>
        <w:t xml:space="preserve">students? </w:t>
      </w:r>
    </w:p>
    <w:p w:rsidR="00BC1F18" w:rsidRDefault="00BC1F18" w:rsidP="0009487A">
      <w:pPr>
        <w:pStyle w:val="ListParagraph"/>
        <w:spacing w:after="120" w:line="240" w:lineRule="auto"/>
        <w:ind w:left="432"/>
      </w:pPr>
      <w:r>
        <w:tab/>
        <w:t xml:space="preserve">Dave states that is where the computer lab is and the science class and language arts class use it daily and </w:t>
      </w:r>
      <w:r>
        <w:tab/>
        <w:t>perhaps we could move the A/C unit to the med priority.</w:t>
      </w:r>
    </w:p>
    <w:p w:rsidR="00BC1F18" w:rsidRDefault="00BC1F18" w:rsidP="0009487A">
      <w:pPr>
        <w:pStyle w:val="ListParagraph"/>
        <w:spacing w:after="120" w:line="240" w:lineRule="auto"/>
        <w:ind w:left="432"/>
      </w:pPr>
      <w:r>
        <w:tab/>
        <w:t>David suggests moving over the Electrical service and branch wiring from high to med.</w:t>
      </w:r>
    </w:p>
    <w:p w:rsidR="00BC1F18" w:rsidRDefault="00BC1F18" w:rsidP="0009487A">
      <w:pPr>
        <w:pStyle w:val="ListParagraph"/>
        <w:spacing w:after="120" w:line="240" w:lineRule="auto"/>
        <w:ind w:left="432"/>
      </w:pPr>
      <w:r>
        <w:tab/>
      </w:r>
      <w:r w:rsidR="0006555A">
        <w:t xml:space="preserve">Dave states that the roof coverings for the shop has been taken care of by the roofing project so we can </w:t>
      </w:r>
      <w:r w:rsidR="0006555A">
        <w:tab/>
        <w:t>remove that all together.</w:t>
      </w:r>
    </w:p>
    <w:p w:rsidR="0006555A" w:rsidRDefault="0006555A" w:rsidP="0009487A">
      <w:pPr>
        <w:pStyle w:val="ListParagraph"/>
        <w:spacing w:after="120" w:line="240" w:lineRule="auto"/>
        <w:ind w:left="432"/>
      </w:pPr>
      <w:r>
        <w:tab/>
        <w:t xml:space="preserve">David adds the eye washing station in the shop as a separate line and move $1,500 to that project and then </w:t>
      </w:r>
      <w:r>
        <w:tab/>
        <w:t>have $12,000 for plumbing in the bathrooms.</w:t>
      </w:r>
    </w:p>
    <w:p w:rsidR="0006555A" w:rsidRDefault="0006555A" w:rsidP="0009487A">
      <w:pPr>
        <w:pStyle w:val="ListParagraph"/>
        <w:spacing w:after="120" w:line="240" w:lineRule="auto"/>
        <w:ind w:left="432"/>
      </w:pPr>
      <w:r>
        <w:tab/>
        <w:t>Dave suggests to move the stair construction for the HS Football from med to high.</w:t>
      </w:r>
    </w:p>
    <w:p w:rsidR="0006555A" w:rsidRDefault="0006555A" w:rsidP="0009487A">
      <w:pPr>
        <w:pStyle w:val="ListParagraph"/>
        <w:spacing w:after="120" w:line="240" w:lineRule="auto"/>
        <w:ind w:left="432"/>
      </w:pPr>
      <w:r>
        <w:tab/>
        <w:t>Caroline would like to move</w:t>
      </w:r>
      <w:r w:rsidR="00335080">
        <w:t xml:space="preserve"> the lighting and branch wiring from high to med.</w:t>
      </w:r>
    </w:p>
    <w:p w:rsidR="00335080" w:rsidRDefault="00335080" w:rsidP="0009487A">
      <w:pPr>
        <w:pStyle w:val="ListParagraph"/>
        <w:spacing w:after="120" w:line="240" w:lineRule="auto"/>
        <w:ind w:left="432"/>
      </w:pPr>
      <w:r>
        <w:tab/>
        <w:t>Dave asks David if E1020 is to replace all bathrooms in the building?</w:t>
      </w:r>
    </w:p>
    <w:p w:rsidR="00335080" w:rsidRDefault="00335080" w:rsidP="0009487A">
      <w:pPr>
        <w:pStyle w:val="ListParagraph"/>
        <w:spacing w:after="120" w:line="240" w:lineRule="auto"/>
        <w:ind w:left="432"/>
      </w:pPr>
      <w:r>
        <w:tab/>
        <w:t>David states yes, it is just replacement.</w:t>
      </w:r>
    </w:p>
    <w:p w:rsidR="00335080" w:rsidRDefault="00335080" w:rsidP="0009487A">
      <w:pPr>
        <w:pStyle w:val="ListParagraph"/>
        <w:spacing w:after="120" w:line="240" w:lineRule="auto"/>
        <w:ind w:left="432"/>
      </w:pPr>
      <w:r>
        <w:tab/>
        <w:t>Ryan wants to know why the cost is so high and why are we replacing the toilets?</w:t>
      </w:r>
    </w:p>
    <w:p w:rsidR="00335080" w:rsidRDefault="00335080" w:rsidP="0009487A">
      <w:pPr>
        <w:pStyle w:val="ListParagraph"/>
        <w:spacing w:after="120" w:line="240" w:lineRule="auto"/>
        <w:ind w:left="432"/>
      </w:pPr>
      <w:r>
        <w:tab/>
        <w:t>David explains that is to make the bathroom ADA compliant and it should stay at high priority.</w:t>
      </w:r>
    </w:p>
    <w:p w:rsidR="00335080" w:rsidRDefault="00335080" w:rsidP="0009487A">
      <w:pPr>
        <w:pStyle w:val="ListParagraph"/>
        <w:spacing w:after="120" w:line="240" w:lineRule="auto"/>
        <w:ind w:left="432"/>
      </w:pPr>
      <w:r>
        <w:tab/>
      </w:r>
      <w:r w:rsidR="00106FF2">
        <w:t>David also added the TBA for the Secure Vestibule in at $50,000.</w:t>
      </w:r>
    </w:p>
    <w:p w:rsidR="00106FF2" w:rsidRDefault="00106FF2" w:rsidP="0009487A">
      <w:pPr>
        <w:pStyle w:val="ListParagraph"/>
        <w:spacing w:after="120" w:line="240" w:lineRule="auto"/>
        <w:ind w:left="432"/>
      </w:pPr>
      <w:r>
        <w:tab/>
        <w:t>Caroline would like to know what the total will be?</w:t>
      </w:r>
    </w:p>
    <w:p w:rsidR="005B145B" w:rsidRDefault="00106FF2" w:rsidP="0009487A">
      <w:pPr>
        <w:pStyle w:val="ListParagraph"/>
        <w:spacing w:after="120" w:line="240" w:lineRule="auto"/>
        <w:ind w:left="432"/>
      </w:pPr>
      <w:r>
        <w:tab/>
        <w:t xml:space="preserve">Grand total of high priority is $1,922,500 + </w:t>
      </w:r>
      <w:r w:rsidR="005B145B">
        <w:t>ODE 30% -</w:t>
      </w:r>
      <w:r w:rsidR="005B145B">
        <w:tab/>
      </w:r>
      <w:r>
        <w:t xml:space="preserve"> $576,750 = $2,499,250. Othe</w:t>
      </w:r>
      <w:r w:rsidR="005B145B">
        <w:t>r priority</w:t>
      </w:r>
      <w:r>
        <w:t xml:space="preserve"> projects </w:t>
      </w:r>
      <w:r w:rsidR="005B145B">
        <w:tab/>
        <w:t xml:space="preserve">adding in $50,000 for secure entry at the Elementary and $50,000 for the High school and the ADA toilets of </w:t>
      </w:r>
      <w:r w:rsidR="005B145B">
        <w:tab/>
        <w:t>$25,000 with a total of</w:t>
      </w:r>
      <w:r>
        <w:t xml:space="preserve"> $652,000 + </w:t>
      </w:r>
      <w:r w:rsidR="005B145B">
        <w:t xml:space="preserve">ODE 30% - </w:t>
      </w:r>
      <w:r>
        <w:t xml:space="preserve">$195,600 = $847,600 with </w:t>
      </w:r>
      <w:r w:rsidR="005B145B">
        <w:t>a grand total of</w:t>
      </w:r>
      <w:r>
        <w:t xml:space="preserve"> </w:t>
      </w:r>
      <w:r w:rsidR="005B145B">
        <w:t>$</w:t>
      </w:r>
      <w:r>
        <w:t>3</w:t>
      </w:r>
      <w:r w:rsidR="005B145B">
        <w:t>,</w:t>
      </w:r>
      <w:r>
        <w:t>346</w:t>
      </w:r>
      <w:r w:rsidR="005B145B">
        <w:t>,</w:t>
      </w:r>
      <w:r>
        <w:t>850</w:t>
      </w:r>
      <w:r w:rsidR="005B145B">
        <w:t>.</w:t>
      </w:r>
    </w:p>
    <w:p w:rsidR="00EC6848" w:rsidRDefault="005B145B" w:rsidP="0009487A">
      <w:pPr>
        <w:pStyle w:val="ListParagraph"/>
        <w:spacing w:after="120" w:line="240" w:lineRule="auto"/>
        <w:ind w:left="432"/>
      </w:pPr>
      <w:r>
        <w:tab/>
        <w:t>David says he will have an updated spread sheet by the end of the week for the board to review.</w:t>
      </w:r>
    </w:p>
    <w:p w:rsidR="00106FF2" w:rsidRDefault="00EC6848" w:rsidP="00EC6848">
      <w:pPr>
        <w:pStyle w:val="ListParagraph"/>
        <w:spacing w:after="120" w:line="240" w:lineRule="auto"/>
        <w:ind w:left="432"/>
      </w:pPr>
      <w:r>
        <w:tab/>
        <w:t xml:space="preserve">Brian lets them all know that he will be creating a song sheet so that they all have the same information. </w:t>
      </w:r>
      <w:r>
        <w:tab/>
        <w:t>We are relying on getting the OSCIM grant</w:t>
      </w:r>
      <w:r w:rsidR="00106FF2">
        <w:t xml:space="preserve"> </w:t>
      </w:r>
      <w:r>
        <w:t xml:space="preserve">to move forward. He would also like to have a 2 month </w:t>
      </w:r>
      <w:r>
        <w:tab/>
        <w:t xml:space="preserve">campaign leading up to election day and right around mid-March will be when he will be printing up the </w:t>
      </w:r>
      <w:r>
        <w:tab/>
        <w:t xml:space="preserve">literature. He wants to have </w:t>
      </w:r>
      <w:r w:rsidR="00FC59AB">
        <w:t xml:space="preserve">finalized list of details </w:t>
      </w:r>
      <w:r>
        <w:t xml:space="preserve">of what we will be asking for, what the total amount of </w:t>
      </w:r>
      <w:r>
        <w:tab/>
        <w:t xml:space="preserve">money </w:t>
      </w:r>
      <w:r w:rsidR="00FC59AB">
        <w:t>is what you will be getting for</w:t>
      </w:r>
      <w:r>
        <w:t xml:space="preserve"> the community if they vote “yes”</w:t>
      </w:r>
      <w:r w:rsidR="00FC59AB">
        <w:t xml:space="preserve"> and get it out on the website and </w:t>
      </w:r>
      <w:r w:rsidR="00FC59AB">
        <w:tab/>
        <w:t xml:space="preserve">out on FB and let sit there for the community to see it ASAP. It is educating the public, talking to them and </w:t>
      </w:r>
      <w:r w:rsidR="00FC59AB">
        <w:tab/>
        <w:t xml:space="preserve">being able to answer simple questions that they need to have great answers for. </w:t>
      </w:r>
    </w:p>
    <w:p w:rsidR="00FC59AB" w:rsidRDefault="00FC59AB" w:rsidP="00EC6848">
      <w:pPr>
        <w:pStyle w:val="ListParagraph"/>
        <w:spacing w:after="120" w:line="240" w:lineRule="auto"/>
        <w:ind w:left="432"/>
      </w:pPr>
      <w:r>
        <w:tab/>
        <w:t xml:space="preserve">Ryan is concerned that if we don’t get the OSCIM grant how will that affect what they are trying to relay to </w:t>
      </w:r>
      <w:r>
        <w:tab/>
        <w:t>the community, if most of the projects can’t be completed without it?</w:t>
      </w:r>
    </w:p>
    <w:p w:rsidR="00FC59AB" w:rsidRDefault="00FC59AB" w:rsidP="00EC6848">
      <w:pPr>
        <w:pStyle w:val="ListParagraph"/>
        <w:spacing w:after="120" w:line="240" w:lineRule="auto"/>
        <w:ind w:left="432"/>
      </w:pPr>
      <w:r>
        <w:tab/>
        <w:t xml:space="preserve">David states that this is why they put contingencies in place for the projects that are lower in priority and </w:t>
      </w:r>
      <w:r>
        <w:tab/>
        <w:t>that they will have to be taken care of with the additional funds.</w:t>
      </w:r>
    </w:p>
    <w:p w:rsidR="00EC6848" w:rsidRDefault="00EC6848" w:rsidP="00EC6848">
      <w:pPr>
        <w:pStyle w:val="ListParagraph"/>
        <w:spacing w:after="120" w:line="240" w:lineRule="auto"/>
        <w:ind w:left="432"/>
      </w:pPr>
      <w:r>
        <w:tab/>
      </w:r>
      <w:r w:rsidR="00FC59AB">
        <w:t>Caroline wants to know about the seismic grant?</w:t>
      </w:r>
    </w:p>
    <w:p w:rsidR="00FC59AB" w:rsidRDefault="00FC59AB" w:rsidP="00EC6848">
      <w:pPr>
        <w:pStyle w:val="ListParagraph"/>
        <w:spacing w:after="120" w:line="240" w:lineRule="auto"/>
        <w:ind w:left="432"/>
      </w:pPr>
      <w:r>
        <w:tab/>
        <w:t>Dave lets her know that he will look into it.</w:t>
      </w:r>
    </w:p>
    <w:p w:rsidR="00D2453C" w:rsidRDefault="00D2453C" w:rsidP="00EC6848">
      <w:pPr>
        <w:pStyle w:val="ListParagraph"/>
        <w:spacing w:after="120" w:line="240" w:lineRule="auto"/>
        <w:ind w:left="432"/>
      </w:pPr>
      <w:r>
        <w:tab/>
        <w:t xml:space="preserve">If we don’t get the grant we can go for it again in the fall after we get the bond and still be able to be whole </w:t>
      </w:r>
      <w:r>
        <w:tab/>
        <w:t>with the funds.</w:t>
      </w:r>
    </w:p>
    <w:p w:rsidR="00D2453C" w:rsidRDefault="00D2453C" w:rsidP="00EC6848">
      <w:pPr>
        <w:pStyle w:val="ListParagraph"/>
        <w:spacing w:after="120" w:line="240" w:lineRule="auto"/>
        <w:ind w:left="432"/>
      </w:pPr>
      <w:r>
        <w:tab/>
        <w:t xml:space="preserve">Brian wants to make sure that we get the wording correct and accurate before we start putting it out to the </w:t>
      </w:r>
      <w:r>
        <w:tab/>
        <w:t xml:space="preserve">public, so we are all on the same page with information. Brian would also like to get a feel of how receptive </w:t>
      </w:r>
      <w:r>
        <w:tab/>
      </w:r>
      <w:r w:rsidR="002C0B43">
        <w:t>the community will be in</w:t>
      </w:r>
      <w:r>
        <w:t xml:space="preserve"> voting yes and would like to start making phone calls to the active voters around </w:t>
      </w:r>
      <w:r>
        <w:tab/>
        <w:t xml:space="preserve">January. </w:t>
      </w:r>
      <w:r>
        <w:tab/>
      </w:r>
    </w:p>
    <w:p w:rsidR="00FC59AB" w:rsidRDefault="00FC59AB" w:rsidP="00EC6848">
      <w:pPr>
        <w:pStyle w:val="ListParagraph"/>
        <w:spacing w:after="120" w:line="240" w:lineRule="auto"/>
        <w:ind w:left="432"/>
      </w:pPr>
      <w:r>
        <w:tab/>
      </w:r>
      <w:r w:rsidR="002C0B43">
        <w:t xml:space="preserve">Jeremy would like the </w:t>
      </w:r>
      <w:r w:rsidR="00D2453C">
        <w:t>PAC</w:t>
      </w:r>
      <w:r w:rsidR="002C0B43">
        <w:t xml:space="preserve"> </w:t>
      </w:r>
      <w:r w:rsidR="00D2453C">
        <w:t>to be at least 10-20 people, can be board members</w:t>
      </w:r>
      <w:r w:rsidR="00F507F5">
        <w:t>.</w:t>
      </w:r>
    </w:p>
    <w:p w:rsidR="00F507F5" w:rsidRDefault="00F507F5" w:rsidP="00EC6848">
      <w:pPr>
        <w:pStyle w:val="ListParagraph"/>
        <w:spacing w:after="120" w:line="240" w:lineRule="auto"/>
        <w:ind w:left="432"/>
      </w:pPr>
      <w:r>
        <w:tab/>
        <w:t>Will be shooting a video and would love to have board members to be in the video.</w:t>
      </w:r>
    </w:p>
    <w:p w:rsidR="00DB0AD4" w:rsidRDefault="00F507F5" w:rsidP="002C1709">
      <w:pPr>
        <w:pStyle w:val="ListParagraph"/>
        <w:spacing w:after="120" w:line="240" w:lineRule="auto"/>
        <w:ind w:left="432"/>
      </w:pPr>
      <w:r>
        <w:tab/>
        <w:t xml:space="preserve">PAC will have to raise all their own money for posters etc., probably around $2,000-$3,500. </w:t>
      </w:r>
      <w:r w:rsidR="00DB0AD4">
        <w:t xml:space="preserve">The timeline of </w:t>
      </w:r>
      <w:r w:rsidR="00DB0AD4">
        <w:tab/>
        <w:t>creating the PAC should o</w:t>
      </w:r>
      <w:r>
        <w:t xml:space="preserve">fficially not </w:t>
      </w:r>
      <w:r w:rsidR="00DB0AD4">
        <w:t xml:space="preserve">be created </w:t>
      </w:r>
      <w:r>
        <w:t xml:space="preserve">until after the ballot language is finalized. </w:t>
      </w:r>
    </w:p>
    <w:p w:rsidR="00BC1F18" w:rsidRPr="0020488D" w:rsidRDefault="00BC1F18" w:rsidP="0009487A">
      <w:pPr>
        <w:pStyle w:val="ListParagraph"/>
        <w:spacing w:after="120" w:line="240" w:lineRule="auto"/>
        <w:ind w:left="432"/>
      </w:pPr>
      <w:r>
        <w:tab/>
      </w:r>
    </w:p>
    <w:p w:rsidR="005B145B" w:rsidRDefault="002C1709" w:rsidP="002C1709">
      <w:pPr>
        <w:pStyle w:val="ListParagraph"/>
        <w:numPr>
          <w:ilvl w:val="0"/>
          <w:numId w:val="14"/>
        </w:numPr>
        <w:spacing w:after="0" w:line="240" w:lineRule="auto"/>
        <w:ind w:left="432" w:hanging="432"/>
        <w:rPr>
          <w:b/>
        </w:rPr>
      </w:pPr>
      <w:r>
        <w:rPr>
          <w:b/>
        </w:rPr>
        <w:t xml:space="preserve">     </w:t>
      </w:r>
      <w:r w:rsidR="00FD0311">
        <w:rPr>
          <w:b/>
        </w:rPr>
        <w:t>District Goals</w:t>
      </w:r>
    </w:p>
    <w:p w:rsidR="00FD0311" w:rsidRDefault="005B145B" w:rsidP="002C1709">
      <w:pPr>
        <w:pStyle w:val="ListParagraph"/>
        <w:spacing w:after="0" w:line="240" w:lineRule="auto"/>
        <w:ind w:left="432"/>
      </w:pPr>
      <w:r>
        <w:rPr>
          <w:b/>
        </w:rPr>
        <w:tab/>
      </w:r>
      <w:r w:rsidR="00DB0AD4">
        <w:t xml:space="preserve">Board will look over the goals and at the next meeting they will go over it with teachers that were invited </w:t>
      </w:r>
      <w:r w:rsidR="00DB0AD4">
        <w:tab/>
      </w:r>
      <w:r w:rsidR="00DB0AD4">
        <w:tab/>
        <w:t>and encouraged to attend the next meeting. Also at the next meeting the board will go over the board self-</w:t>
      </w:r>
      <w:r w:rsidR="00DB0AD4">
        <w:tab/>
        <w:t xml:space="preserve">evaluation. </w:t>
      </w:r>
      <w:r w:rsidR="00FD0311" w:rsidRPr="005B145B">
        <w:tab/>
      </w:r>
      <w:r w:rsidR="00FD0311" w:rsidRPr="005B145B">
        <w:tab/>
      </w:r>
      <w:r w:rsidR="00FD0311" w:rsidRPr="005B145B">
        <w:tab/>
      </w:r>
      <w:r w:rsidR="00FD0311" w:rsidRPr="005B145B">
        <w:tab/>
      </w:r>
      <w:r w:rsidR="00FD0311" w:rsidRPr="005B145B">
        <w:tab/>
      </w:r>
      <w:r w:rsidR="00FD0311" w:rsidRPr="005B145B">
        <w:tab/>
      </w:r>
      <w:r w:rsidR="00FD0311" w:rsidRPr="005B145B">
        <w:tab/>
        <w:t xml:space="preserve">        </w:t>
      </w:r>
    </w:p>
    <w:p w:rsidR="00DB0AD4" w:rsidRPr="00DB0AD4" w:rsidRDefault="00DB0AD4" w:rsidP="00DB0AD4">
      <w:pPr>
        <w:pStyle w:val="ListParagraph"/>
        <w:spacing w:after="120" w:line="240" w:lineRule="auto"/>
        <w:ind w:left="432"/>
      </w:pPr>
      <w:bookmarkStart w:id="0" w:name="_GoBack"/>
      <w:bookmarkEnd w:id="0"/>
    </w:p>
    <w:p w:rsidR="00D2453C" w:rsidRDefault="00FD0311" w:rsidP="002C1709">
      <w:pPr>
        <w:pStyle w:val="ListParagraph"/>
        <w:numPr>
          <w:ilvl w:val="0"/>
          <w:numId w:val="18"/>
        </w:numPr>
        <w:spacing w:after="0" w:line="240" w:lineRule="auto"/>
        <w:rPr>
          <w:b/>
        </w:rPr>
      </w:pPr>
      <w:r>
        <w:rPr>
          <w:b/>
        </w:rPr>
        <w:t xml:space="preserve">      </w:t>
      </w:r>
      <w:r w:rsidRPr="00D03605">
        <w:rPr>
          <w:b/>
        </w:rPr>
        <w:t>Adjournment</w:t>
      </w:r>
      <w:r w:rsidR="0020488D">
        <w:rPr>
          <w:b/>
        </w:rPr>
        <w:t xml:space="preserve"> @ 8:33pm</w:t>
      </w:r>
    </w:p>
    <w:p w:rsidR="0020488D" w:rsidRPr="00D2453C" w:rsidRDefault="0020488D" w:rsidP="002C1709">
      <w:pPr>
        <w:pStyle w:val="ListParagraph"/>
        <w:spacing w:after="0" w:line="240" w:lineRule="auto"/>
        <w:ind w:left="0"/>
        <w:rPr>
          <w:b/>
        </w:rPr>
      </w:pPr>
      <w:r w:rsidRPr="00D2453C">
        <w:rPr>
          <w:b/>
        </w:rPr>
        <w:t>Janice motions to adjourn, Misty seconds-4/0</w:t>
      </w:r>
    </w:p>
    <w:p w:rsidR="00FD0311" w:rsidRPr="00D03605" w:rsidRDefault="00FD0311" w:rsidP="00FD0311">
      <w:pPr>
        <w:pStyle w:val="ListParagraph"/>
        <w:rPr>
          <w:b/>
        </w:rPr>
      </w:pPr>
    </w:p>
    <w:p w:rsidR="00C337BA" w:rsidRDefault="00C337BA" w:rsidP="00C337BA">
      <w:pPr>
        <w:spacing w:after="0" w:line="240" w:lineRule="auto"/>
        <w:ind w:firstLine="720"/>
      </w:pPr>
    </w:p>
    <w:sectPr w:rsidR="00C337BA" w:rsidSect="0047362D">
      <w:footerReference w:type="default" r:id="rId8"/>
      <w:footerReference w:type="first" r:id="rId9"/>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CE4" w:rsidRDefault="00D63CE4">
      <w:pPr>
        <w:spacing w:after="0" w:line="240" w:lineRule="auto"/>
      </w:pPr>
      <w:r>
        <w:separator/>
      </w:r>
    </w:p>
    <w:p w:rsidR="00D63CE4" w:rsidRDefault="00D63CE4"/>
    <w:p w:rsidR="00D63CE4" w:rsidRDefault="00D63CE4"/>
  </w:endnote>
  <w:endnote w:type="continuationSeparator" w:id="0">
    <w:p w:rsidR="00D63CE4" w:rsidRDefault="00D63CE4">
      <w:pPr>
        <w:spacing w:after="0" w:line="240" w:lineRule="auto"/>
      </w:pPr>
      <w:r>
        <w:continuationSeparator/>
      </w:r>
    </w:p>
    <w:p w:rsidR="00D63CE4" w:rsidRDefault="00D63CE4"/>
    <w:p w:rsidR="00D63CE4" w:rsidRDefault="00D63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5471"/>
      <w:docPartObj>
        <w:docPartGallery w:val="Page Numbers (Bottom of Page)"/>
        <w:docPartUnique/>
      </w:docPartObj>
    </w:sdtPr>
    <w:sdtEndPr>
      <w:rPr>
        <w:noProof/>
      </w:rPr>
    </w:sdtEndPr>
    <w:sdtContent>
      <w:p w:rsidR="0047362D" w:rsidRDefault="0047362D">
        <w:pPr>
          <w:pStyle w:val="Footer"/>
          <w:jc w:val="right"/>
        </w:pPr>
        <w:r>
          <w:fldChar w:fldCharType="begin"/>
        </w:r>
        <w:r>
          <w:instrText xml:space="preserve"> PAGE   \* MERGEFORMAT </w:instrText>
        </w:r>
        <w:r>
          <w:fldChar w:fldCharType="separate"/>
        </w:r>
        <w:r w:rsidR="002C1709">
          <w:rPr>
            <w:noProof/>
          </w:rPr>
          <w:t>2</w:t>
        </w:r>
        <w:r>
          <w:rPr>
            <w:noProof/>
          </w:rPr>
          <w:fldChar w:fldCharType="end"/>
        </w:r>
      </w:p>
    </w:sdtContent>
  </w:sdt>
  <w:p w:rsidR="0047362D" w:rsidRDefault="004736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511017"/>
      <w:docPartObj>
        <w:docPartGallery w:val="Page Numbers (Bottom of Page)"/>
        <w:docPartUnique/>
      </w:docPartObj>
    </w:sdtPr>
    <w:sdtEndPr>
      <w:rPr>
        <w:noProof/>
      </w:rPr>
    </w:sdtEndPr>
    <w:sdtContent>
      <w:p w:rsidR="0047362D" w:rsidRDefault="0047362D">
        <w:pPr>
          <w:pStyle w:val="Footer"/>
          <w:jc w:val="right"/>
        </w:pPr>
        <w:r>
          <w:fldChar w:fldCharType="begin"/>
        </w:r>
        <w:r>
          <w:instrText xml:space="preserve"> PAGE   \* MERGEFORMAT </w:instrText>
        </w:r>
        <w:r>
          <w:fldChar w:fldCharType="separate"/>
        </w:r>
        <w:r w:rsidR="002C1709">
          <w:rPr>
            <w:noProof/>
          </w:rPr>
          <w:t>1</w:t>
        </w:r>
        <w:r>
          <w:rPr>
            <w:noProof/>
          </w:rPr>
          <w:fldChar w:fldCharType="end"/>
        </w:r>
      </w:p>
    </w:sdtContent>
  </w:sdt>
  <w:p w:rsidR="0047362D" w:rsidRDefault="004736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CE4" w:rsidRDefault="00D63CE4">
      <w:pPr>
        <w:spacing w:after="0" w:line="240" w:lineRule="auto"/>
      </w:pPr>
      <w:r>
        <w:separator/>
      </w:r>
    </w:p>
    <w:p w:rsidR="00D63CE4" w:rsidRDefault="00D63CE4"/>
    <w:p w:rsidR="00D63CE4" w:rsidRDefault="00D63CE4"/>
  </w:footnote>
  <w:footnote w:type="continuationSeparator" w:id="0">
    <w:p w:rsidR="00D63CE4" w:rsidRDefault="00D63CE4">
      <w:pPr>
        <w:spacing w:after="0" w:line="240" w:lineRule="auto"/>
      </w:pPr>
      <w:r>
        <w:continuationSeparator/>
      </w:r>
    </w:p>
    <w:p w:rsidR="00D63CE4" w:rsidRDefault="00D63CE4"/>
    <w:p w:rsidR="00D63CE4" w:rsidRDefault="00D63CE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BE55A2"/>
    <w:multiLevelType w:val="hybridMultilevel"/>
    <w:tmpl w:val="E2765A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4A08D6"/>
    <w:multiLevelType w:val="multilevel"/>
    <w:tmpl w:val="8424F862"/>
    <w:lvl w:ilvl="0">
      <w:start w:val="5"/>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5F00752"/>
    <w:multiLevelType w:val="multilevel"/>
    <w:tmpl w:val="EE34E4DE"/>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DF61A28"/>
    <w:multiLevelType w:val="multilevel"/>
    <w:tmpl w:val="65A86B98"/>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E321D42"/>
    <w:multiLevelType w:val="hybridMultilevel"/>
    <w:tmpl w:val="4AAC00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num>
  <w:num w:numId="14">
    <w:abstractNumId w:val="16"/>
  </w:num>
  <w:num w:numId="15">
    <w:abstractNumId w:val="15"/>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47295"/>
    <w:rsid w:val="0006555A"/>
    <w:rsid w:val="0009487A"/>
    <w:rsid w:val="0009781C"/>
    <w:rsid w:val="000E2A29"/>
    <w:rsid w:val="000E6AAE"/>
    <w:rsid w:val="00103D8C"/>
    <w:rsid w:val="001060ED"/>
    <w:rsid w:val="00106FF2"/>
    <w:rsid w:val="001260D4"/>
    <w:rsid w:val="001502EA"/>
    <w:rsid w:val="00181DE3"/>
    <w:rsid w:val="001A4BC1"/>
    <w:rsid w:val="001B7C19"/>
    <w:rsid w:val="001E0038"/>
    <w:rsid w:val="0020488D"/>
    <w:rsid w:val="002C0B43"/>
    <w:rsid w:val="002C1709"/>
    <w:rsid w:val="003049AB"/>
    <w:rsid w:val="00315EDD"/>
    <w:rsid w:val="00335080"/>
    <w:rsid w:val="00340D09"/>
    <w:rsid w:val="00341CC6"/>
    <w:rsid w:val="0038564C"/>
    <w:rsid w:val="003A39A3"/>
    <w:rsid w:val="003C03A6"/>
    <w:rsid w:val="003C57C6"/>
    <w:rsid w:val="003D2C15"/>
    <w:rsid w:val="00414209"/>
    <w:rsid w:val="0047362D"/>
    <w:rsid w:val="005138EA"/>
    <w:rsid w:val="00524458"/>
    <w:rsid w:val="00566B53"/>
    <w:rsid w:val="00567B47"/>
    <w:rsid w:val="00590497"/>
    <w:rsid w:val="005B145B"/>
    <w:rsid w:val="005B6378"/>
    <w:rsid w:val="005D61A8"/>
    <w:rsid w:val="0060038D"/>
    <w:rsid w:val="00604140"/>
    <w:rsid w:val="00615C08"/>
    <w:rsid w:val="00625310"/>
    <w:rsid w:val="0064131D"/>
    <w:rsid w:val="00671D9B"/>
    <w:rsid w:val="006C46E9"/>
    <w:rsid w:val="00707F2D"/>
    <w:rsid w:val="00745D66"/>
    <w:rsid w:val="007772EA"/>
    <w:rsid w:val="0078055B"/>
    <w:rsid w:val="007A36F2"/>
    <w:rsid w:val="007A63F6"/>
    <w:rsid w:val="0080700C"/>
    <w:rsid w:val="0082781F"/>
    <w:rsid w:val="0086166B"/>
    <w:rsid w:val="008B746D"/>
    <w:rsid w:val="008E65B8"/>
    <w:rsid w:val="0095732A"/>
    <w:rsid w:val="009F256D"/>
    <w:rsid w:val="009F37E3"/>
    <w:rsid w:val="00A12272"/>
    <w:rsid w:val="00A13977"/>
    <w:rsid w:val="00A25155"/>
    <w:rsid w:val="00A41943"/>
    <w:rsid w:val="00AF5C2A"/>
    <w:rsid w:val="00B064A9"/>
    <w:rsid w:val="00B24414"/>
    <w:rsid w:val="00B50B8F"/>
    <w:rsid w:val="00B62A49"/>
    <w:rsid w:val="00B71667"/>
    <w:rsid w:val="00B8201E"/>
    <w:rsid w:val="00BB4AF9"/>
    <w:rsid w:val="00BC1F18"/>
    <w:rsid w:val="00BD1B92"/>
    <w:rsid w:val="00BD2BF4"/>
    <w:rsid w:val="00C04A63"/>
    <w:rsid w:val="00C24916"/>
    <w:rsid w:val="00C337BA"/>
    <w:rsid w:val="00C35D08"/>
    <w:rsid w:val="00C85160"/>
    <w:rsid w:val="00C90709"/>
    <w:rsid w:val="00CA2333"/>
    <w:rsid w:val="00CE1FA3"/>
    <w:rsid w:val="00CE7166"/>
    <w:rsid w:val="00D215E2"/>
    <w:rsid w:val="00D2453C"/>
    <w:rsid w:val="00D63CE4"/>
    <w:rsid w:val="00DB0AD4"/>
    <w:rsid w:val="00DB1B59"/>
    <w:rsid w:val="00DD6DB9"/>
    <w:rsid w:val="00E22767"/>
    <w:rsid w:val="00E31CB6"/>
    <w:rsid w:val="00E42C90"/>
    <w:rsid w:val="00E46F0A"/>
    <w:rsid w:val="00E57C3B"/>
    <w:rsid w:val="00E60299"/>
    <w:rsid w:val="00EC6848"/>
    <w:rsid w:val="00EE4845"/>
    <w:rsid w:val="00EE55C3"/>
    <w:rsid w:val="00F11915"/>
    <w:rsid w:val="00F12330"/>
    <w:rsid w:val="00F25493"/>
    <w:rsid w:val="00F507F5"/>
    <w:rsid w:val="00FA2F00"/>
    <w:rsid w:val="00FB7150"/>
    <w:rsid w:val="00FC59AB"/>
    <w:rsid w:val="00FD0311"/>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0216"/>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1E0474"/>
    <w:rsid w:val="0052320C"/>
    <w:rsid w:val="005D1367"/>
    <w:rsid w:val="00690A26"/>
    <w:rsid w:val="009443B8"/>
    <w:rsid w:val="00AE4F2B"/>
    <w:rsid w:val="00B43E7B"/>
    <w:rsid w:val="00BA1526"/>
    <w:rsid w:val="00C74504"/>
    <w:rsid w:val="00D01C4B"/>
    <w:rsid w:val="00D3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320</TotalTime>
  <Pages>5</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14</cp:revision>
  <dcterms:created xsi:type="dcterms:W3CDTF">2019-10-30T22:49:00Z</dcterms:created>
  <dcterms:modified xsi:type="dcterms:W3CDTF">2020-08-10T23:48:00Z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